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2E0" w:rsidRPr="00CC2FB5" w:rsidRDefault="00142864">
      <w:pPr>
        <w:ind w:firstLine="709"/>
        <w:jc w:val="center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b/>
          <w:sz w:val="20"/>
          <w:szCs w:val="20"/>
        </w:rPr>
        <w:t>ANEXO I “DOCUMENTO DE AUTOBAREMACIÓN” CONVOCATORIA 2017B</w:t>
      </w:r>
      <w:r w:rsidR="00182115" w:rsidRPr="00CC2FB5">
        <w:rPr>
          <w:rFonts w:asciiTheme="minorHAnsi" w:eastAsia="Calibri" w:hAnsiTheme="minorHAnsi" w:cstheme="minorHAnsi"/>
          <w:b/>
          <w:sz w:val="20"/>
          <w:szCs w:val="20"/>
        </w:rPr>
        <w:t>DE</w:t>
      </w:r>
      <w:r w:rsidRPr="00CC2FB5">
        <w:rPr>
          <w:rFonts w:asciiTheme="minorHAnsi" w:eastAsia="Calibri" w:hAnsiTheme="minorHAnsi" w:cstheme="minorHAnsi"/>
          <w:b/>
          <w:sz w:val="20"/>
          <w:szCs w:val="20"/>
        </w:rPr>
        <w:t>00</w:t>
      </w:r>
      <w:r w:rsidR="002C2EA5">
        <w:rPr>
          <w:rFonts w:asciiTheme="minorHAnsi" w:eastAsia="Calibri" w:hAnsiTheme="minorHAnsi" w:cstheme="minorHAnsi"/>
          <w:b/>
          <w:sz w:val="20"/>
          <w:szCs w:val="20"/>
        </w:rPr>
        <w:t>8</w:t>
      </w:r>
    </w:p>
    <w:p w:rsidR="00A912E0" w:rsidRPr="002C2EA5" w:rsidRDefault="00142864" w:rsidP="002C2EA5">
      <w:pPr>
        <w:ind w:firstLine="709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CC2FB5">
        <w:rPr>
          <w:rFonts w:asciiTheme="minorHAnsi" w:eastAsia="Calibri" w:hAnsiTheme="minorHAnsi" w:cstheme="minorHAnsi"/>
          <w:b/>
          <w:sz w:val="20"/>
          <w:szCs w:val="20"/>
        </w:rPr>
        <w:t>TÉCNICO</w:t>
      </w:r>
      <w:r w:rsidR="002C2EA5">
        <w:rPr>
          <w:rFonts w:asciiTheme="minorHAnsi" w:eastAsia="Calibri" w:hAnsiTheme="minorHAnsi" w:cstheme="minorHAnsi"/>
          <w:b/>
          <w:sz w:val="20"/>
          <w:szCs w:val="20"/>
        </w:rPr>
        <w:t xml:space="preserve">/A PARA PARTICIPAR EN EL PROYECTO </w:t>
      </w:r>
      <w:r w:rsidR="002C2EA5" w:rsidRPr="002C2EA5">
        <w:rPr>
          <w:rFonts w:asciiTheme="minorHAnsi" w:eastAsia="Calibri" w:hAnsiTheme="minorHAnsi" w:cstheme="minorHAnsi"/>
          <w:b/>
          <w:sz w:val="20"/>
          <w:szCs w:val="20"/>
        </w:rPr>
        <w:t>“MEJORA DE LA EMPLEABILIDAD E INSERCIÓN LABORAL EN LA RESERVA DE LA BIOSFERA DEL MACIZO DE ANAGA”.</w:t>
      </w:r>
    </w:p>
    <w:p w:rsidR="00A912E0" w:rsidRPr="00CC2FB5" w:rsidRDefault="00A912E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142864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D./Dña.   </w:t>
      </w:r>
      <w:r w:rsidR="009633DD" w:rsidRPr="009633DD">
        <w:rPr>
          <w:rFonts w:asciiTheme="minorHAnsi" w:eastAsia="Calibri" w:hAnsiTheme="minorHAnsi" w:cstheme="minorHAnsi"/>
          <w:b/>
          <w:color w:val="auto"/>
          <w:sz w:val="20"/>
          <w:szCs w:val="20"/>
        </w:rPr>
        <w:t>______________________________________________________________</w:t>
      </w:r>
      <w:r w:rsidR="00807C3D">
        <w:rPr>
          <w:rFonts w:asciiTheme="minorHAnsi" w:eastAsia="Calibri" w:hAnsiTheme="minorHAnsi" w:cstheme="minorHAnsi"/>
          <w:sz w:val="20"/>
          <w:szCs w:val="20"/>
        </w:rPr>
        <w:t xml:space="preserve">  con documento de identidad</w:t>
      </w: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9633DD" w:rsidRPr="009633DD">
        <w:rPr>
          <w:rFonts w:asciiTheme="minorHAnsi" w:eastAsia="Calibri" w:hAnsiTheme="minorHAnsi" w:cstheme="minorHAnsi"/>
          <w:b/>
          <w:color w:val="auto"/>
          <w:sz w:val="20"/>
          <w:szCs w:val="20"/>
        </w:rPr>
        <w:t>__________________________</w:t>
      </w:r>
      <w:r w:rsidR="00B521A8" w:rsidRPr="00CC2FB5">
        <w:rPr>
          <w:rFonts w:asciiTheme="minorHAnsi" w:eastAsia="Calibri" w:hAnsiTheme="minorHAnsi" w:cstheme="minorHAnsi"/>
          <w:color w:val="FF0000"/>
          <w:sz w:val="20"/>
          <w:szCs w:val="20"/>
        </w:rPr>
        <w:t xml:space="preserve"> </w:t>
      </w: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declara bajo mi expresa responsabilidad estar en posesión de los siguientes requisitos y méritos, para acceder a la convocatoria con el fin de conformar una bolsa de empleo con perfil </w:t>
      </w:r>
      <w:r w:rsidR="002C2EA5" w:rsidRPr="00CC2FB5">
        <w:rPr>
          <w:rFonts w:asciiTheme="minorHAnsi" w:eastAsia="Calibri" w:hAnsiTheme="minorHAnsi" w:cstheme="minorHAnsi"/>
          <w:sz w:val="20"/>
          <w:szCs w:val="20"/>
        </w:rPr>
        <w:t>“</w:t>
      </w:r>
      <w:r w:rsidR="002C2EA5">
        <w:rPr>
          <w:rFonts w:asciiTheme="minorHAnsi" w:eastAsia="Calibri" w:hAnsiTheme="minorHAnsi" w:cstheme="minorHAnsi"/>
          <w:b/>
          <w:sz w:val="20"/>
          <w:szCs w:val="20"/>
        </w:rPr>
        <w:t>T</w:t>
      </w:r>
      <w:r w:rsidR="002C2EA5" w:rsidRPr="00CC2FB5">
        <w:rPr>
          <w:rFonts w:asciiTheme="minorHAnsi" w:eastAsia="Calibri" w:hAnsiTheme="minorHAnsi" w:cstheme="minorHAnsi"/>
          <w:b/>
          <w:sz w:val="20"/>
          <w:szCs w:val="20"/>
        </w:rPr>
        <w:t>écnico</w:t>
      </w:r>
      <w:r w:rsidR="002C2EA5">
        <w:rPr>
          <w:rFonts w:asciiTheme="minorHAnsi" w:eastAsia="Calibri" w:hAnsiTheme="minorHAnsi" w:cstheme="minorHAnsi"/>
          <w:b/>
          <w:sz w:val="20"/>
          <w:szCs w:val="20"/>
        </w:rPr>
        <w:t xml:space="preserve">/a para participar en el proyecto </w:t>
      </w:r>
      <w:r w:rsidR="002C2EA5" w:rsidRPr="002C2EA5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“Mejora de la empleabilidad e inserción laboral en la reserva de la biosfera del Macizo de </w:t>
      </w:r>
      <w:proofErr w:type="spellStart"/>
      <w:r w:rsidR="002C2EA5" w:rsidRPr="002C2EA5">
        <w:rPr>
          <w:rFonts w:asciiTheme="minorHAnsi" w:eastAsia="Calibri" w:hAnsiTheme="minorHAnsi" w:cstheme="minorHAnsi"/>
          <w:b/>
          <w:i/>
          <w:sz w:val="20"/>
          <w:szCs w:val="20"/>
        </w:rPr>
        <w:t>Anaga</w:t>
      </w:r>
      <w:proofErr w:type="spellEnd"/>
      <w:r w:rsidR="002C2EA5" w:rsidRPr="002C2EA5">
        <w:rPr>
          <w:rFonts w:asciiTheme="minorHAnsi" w:eastAsia="Calibri" w:hAnsiTheme="minorHAnsi" w:cstheme="minorHAnsi"/>
          <w:b/>
          <w:i/>
          <w:sz w:val="20"/>
          <w:szCs w:val="20"/>
        </w:rPr>
        <w:t>”</w:t>
      </w:r>
      <w:r w:rsidR="002C2EA5" w:rsidRPr="00CC2FB5">
        <w:rPr>
          <w:rFonts w:asciiTheme="minorHAnsi" w:eastAsia="Calibri" w:hAnsiTheme="minorHAnsi" w:cstheme="minorHAnsi"/>
          <w:b/>
          <w:sz w:val="20"/>
          <w:szCs w:val="20"/>
        </w:rPr>
        <w:t xml:space="preserve"> convocatoria </w:t>
      </w:r>
      <w:r w:rsidRPr="00CC2FB5">
        <w:rPr>
          <w:rFonts w:asciiTheme="minorHAnsi" w:eastAsia="Calibri" w:hAnsiTheme="minorHAnsi" w:cstheme="minorHAnsi"/>
          <w:b/>
          <w:sz w:val="20"/>
          <w:szCs w:val="20"/>
        </w:rPr>
        <w:t>2017B</w:t>
      </w:r>
      <w:r w:rsidR="001E2770" w:rsidRPr="00CC2FB5">
        <w:rPr>
          <w:rFonts w:asciiTheme="minorHAnsi" w:eastAsia="Calibri" w:hAnsiTheme="minorHAnsi" w:cstheme="minorHAnsi"/>
          <w:b/>
          <w:sz w:val="20"/>
          <w:szCs w:val="20"/>
        </w:rPr>
        <w:t>DE</w:t>
      </w:r>
      <w:r w:rsidRPr="00CC2FB5">
        <w:rPr>
          <w:rFonts w:asciiTheme="minorHAnsi" w:eastAsia="Calibri" w:hAnsiTheme="minorHAnsi" w:cstheme="minorHAnsi"/>
          <w:b/>
          <w:sz w:val="20"/>
          <w:szCs w:val="20"/>
        </w:rPr>
        <w:t>00</w:t>
      </w:r>
      <w:r w:rsidR="002C2EA5">
        <w:rPr>
          <w:rFonts w:asciiTheme="minorHAnsi" w:eastAsia="Calibri" w:hAnsiTheme="minorHAnsi" w:cstheme="minorHAnsi"/>
          <w:b/>
          <w:sz w:val="20"/>
          <w:szCs w:val="20"/>
        </w:rPr>
        <w:t>8</w:t>
      </w: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, para la Fundación General de la Universidad de La Laguna, los cuales deberá acreditar mediante la correspondiente certificación en la </w:t>
      </w:r>
      <w:r w:rsidR="001E2770" w:rsidRPr="00CC2FB5">
        <w:rPr>
          <w:rFonts w:asciiTheme="minorHAnsi" w:eastAsia="Calibri" w:hAnsiTheme="minorHAnsi" w:cstheme="minorHAnsi"/>
          <w:sz w:val="20"/>
          <w:szCs w:val="20"/>
        </w:rPr>
        <w:t>S</w:t>
      </w: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egunda </w:t>
      </w:r>
      <w:r w:rsidR="001E2770" w:rsidRPr="00CC2FB5">
        <w:rPr>
          <w:rFonts w:asciiTheme="minorHAnsi" w:eastAsia="Calibri" w:hAnsiTheme="minorHAnsi" w:cstheme="minorHAnsi"/>
          <w:sz w:val="20"/>
          <w:szCs w:val="20"/>
        </w:rPr>
        <w:t>F</w:t>
      </w:r>
      <w:r w:rsidRPr="00CC2FB5">
        <w:rPr>
          <w:rFonts w:asciiTheme="minorHAnsi" w:eastAsia="Calibri" w:hAnsiTheme="minorHAnsi" w:cstheme="minorHAnsi"/>
          <w:sz w:val="20"/>
          <w:szCs w:val="20"/>
        </w:rPr>
        <w:t>ase del proceso selectivo. En caso de que no sean ciertos y exactos los datos aquí expresados, será motivo de exclusión del presente proceso selectivo.</w:t>
      </w:r>
    </w:p>
    <w:p w:rsidR="00A912E0" w:rsidRPr="00CC2FB5" w:rsidRDefault="00A912E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6C4A7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REQUISITOS</w:t>
      </w:r>
    </w:p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"/>
        <w:tblW w:w="14565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65"/>
      </w:tblGrid>
      <w:tr w:rsidR="00A912E0" w:rsidRPr="00CC2FB5">
        <w:trPr>
          <w:trHeight w:val="380"/>
        </w:trPr>
        <w:tc>
          <w:tcPr>
            <w:tcW w:w="1456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REQUISITO 1. Estar en posesión de alguna de las siguientes titulaciones:</w:t>
            </w:r>
          </w:p>
        </w:tc>
      </w:tr>
      <w:tr w:rsidR="00A912E0" w:rsidRPr="00CC2FB5">
        <w:trPr>
          <w:trHeight w:val="300"/>
        </w:trPr>
        <w:tc>
          <w:tcPr>
            <w:tcW w:w="14565" w:type="dxa"/>
            <w:shd w:val="clear" w:color="auto" w:fill="BFBFBF"/>
            <w:vAlign w:val="center"/>
          </w:tcPr>
          <w:p w:rsidR="002C2EA5" w:rsidRPr="002C2EA5" w:rsidRDefault="002C2EA5" w:rsidP="002C2EA5">
            <w:pPr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C2EA5">
              <w:rPr>
                <w:rFonts w:asciiTheme="minorHAnsi" w:eastAsia="Calibri" w:hAnsiTheme="minorHAnsi" w:cstheme="minorHAnsi"/>
                <w:sz w:val="20"/>
                <w:szCs w:val="20"/>
              </w:rPr>
              <w:t>Grado o Diplomatura en Trabajo Social, Educación Social, Ciencias Empresariales, Relaciones Laborales y/o Magisterio.</w:t>
            </w:r>
          </w:p>
          <w:p w:rsidR="00A912E0" w:rsidRPr="00CC2FB5" w:rsidRDefault="002C2EA5" w:rsidP="00AC27FA">
            <w:pPr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C2EA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Grado o Licenciatura de Pedagogía, Psicopedagogía, Psicología, Sociología, Geografía, Ciencias Económicas y/o Administración y </w:t>
            </w:r>
            <w:r w:rsidR="00AC27FA">
              <w:rPr>
                <w:rFonts w:asciiTheme="minorHAnsi" w:eastAsia="Calibri" w:hAnsiTheme="minorHAnsi" w:cstheme="minorHAnsi"/>
                <w:sz w:val="20"/>
                <w:szCs w:val="20"/>
              </w:rPr>
              <w:t>Dirección</w:t>
            </w:r>
            <w:r w:rsidRPr="002C2EA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de Empresas.</w:t>
            </w:r>
          </w:p>
        </w:tc>
      </w:tr>
    </w:tbl>
    <w:p w:rsidR="00A912E0" w:rsidRPr="00CC2FB5" w:rsidRDefault="00A912E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142864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>Especificar la titulación que posee para acreditar este requisito.</w:t>
      </w:r>
    </w:p>
    <w:p w:rsidR="00A912E0" w:rsidRPr="00CC2FB5" w:rsidRDefault="00A912E0">
      <w:pPr>
        <w:ind w:left="-851" w:right="-88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0"/>
        <w:tblW w:w="14565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6375"/>
        <w:gridCol w:w="7350"/>
      </w:tblGrid>
      <w:tr w:rsidR="00A912E0" w:rsidRPr="00CC2FB5">
        <w:tc>
          <w:tcPr>
            <w:tcW w:w="84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NIVEL</w:t>
            </w:r>
          </w:p>
        </w:tc>
        <w:tc>
          <w:tcPr>
            <w:tcW w:w="637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TITULACIÓN</w:t>
            </w:r>
          </w:p>
        </w:tc>
        <w:tc>
          <w:tcPr>
            <w:tcW w:w="735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CENTRO ACADÉMICO</w:t>
            </w:r>
          </w:p>
        </w:tc>
      </w:tr>
      <w:tr w:rsidR="00A912E0" w:rsidRPr="00CC2FB5" w:rsidTr="007F78E1">
        <w:tc>
          <w:tcPr>
            <w:tcW w:w="840" w:type="dxa"/>
            <w:shd w:val="clear" w:color="auto" w:fill="F2F2F2" w:themeFill="background1" w:themeFillShade="F2"/>
          </w:tcPr>
          <w:p w:rsidR="00A912E0" w:rsidRPr="00BB00E5" w:rsidRDefault="00A912E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375" w:type="dxa"/>
            <w:shd w:val="clear" w:color="auto" w:fill="F2F2F2"/>
          </w:tcPr>
          <w:p w:rsidR="00A912E0" w:rsidRPr="00BB00E5" w:rsidRDefault="00A912E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50" w:type="dxa"/>
            <w:shd w:val="clear" w:color="auto" w:fill="F2F2F2"/>
          </w:tcPr>
          <w:p w:rsidR="00A912E0" w:rsidRPr="00BB00E5" w:rsidRDefault="00A912E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A912E0" w:rsidRPr="00CC2FB5" w:rsidRDefault="00A912E0">
      <w:pPr>
        <w:tabs>
          <w:tab w:val="left" w:pos="77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a1"/>
        <w:tblW w:w="64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5685"/>
      </w:tblGrid>
      <w:tr w:rsidR="00A912E0" w:rsidRPr="00CC2FB5">
        <w:tc>
          <w:tcPr>
            <w:tcW w:w="795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COD</w:t>
            </w:r>
          </w:p>
        </w:tc>
        <w:tc>
          <w:tcPr>
            <w:tcW w:w="5685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NIVEL DE ESTUDIOS</w:t>
            </w:r>
          </w:p>
        </w:tc>
      </w:tr>
      <w:tr w:rsidR="00A912E0" w:rsidRPr="00CC2FB5">
        <w:tc>
          <w:tcPr>
            <w:tcW w:w="795" w:type="dxa"/>
            <w:shd w:val="clear" w:color="auto" w:fill="BFBFBF"/>
          </w:tcPr>
          <w:p w:rsidR="00A912E0" w:rsidRPr="00CC2FB5" w:rsidRDefault="009634C9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A01</w:t>
            </w:r>
          </w:p>
        </w:tc>
        <w:tc>
          <w:tcPr>
            <w:tcW w:w="5685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Grado, Diplomatura, Arquitectura Técnica o Ingeniería Técnica</w:t>
            </w:r>
          </w:p>
        </w:tc>
      </w:tr>
      <w:tr w:rsidR="00A912E0" w:rsidRPr="00CC2FB5">
        <w:tc>
          <w:tcPr>
            <w:tcW w:w="795" w:type="dxa"/>
            <w:shd w:val="clear" w:color="auto" w:fill="BFBFBF"/>
          </w:tcPr>
          <w:p w:rsidR="00A912E0" w:rsidRPr="00CC2FB5" w:rsidRDefault="009634C9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A02</w:t>
            </w:r>
          </w:p>
        </w:tc>
        <w:tc>
          <w:tcPr>
            <w:tcW w:w="5685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Licenciatura, Arquitectura o Ingeniería superior</w:t>
            </w:r>
          </w:p>
        </w:tc>
      </w:tr>
    </w:tbl>
    <w:p w:rsidR="00A912E0" w:rsidRPr="00CC2FB5" w:rsidRDefault="00A912E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142864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>Los aspirantes con titulaciones obtenidas en el extranjero deberán estar en posesión de la correspondiente credencial de homologación o, en su caso, del correspondiente certificado de equivalencia.</w:t>
      </w:r>
    </w:p>
    <w:p w:rsidR="000E71FB" w:rsidRDefault="00142864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>En caso de disponer de más de una titulación, que cumpla con el requisito, sólo es necesario especificar una.</w:t>
      </w:r>
    </w:p>
    <w:p w:rsidR="000E71FB" w:rsidRDefault="000E71FB">
      <w:pPr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br w:type="page"/>
      </w:r>
    </w:p>
    <w:tbl>
      <w:tblPr>
        <w:tblStyle w:val="a2"/>
        <w:tblW w:w="14541" w:type="dxa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41"/>
      </w:tblGrid>
      <w:tr w:rsidR="00A912E0" w:rsidRPr="00CC2FB5" w:rsidTr="00C275B2">
        <w:trPr>
          <w:trHeight w:val="380"/>
        </w:trPr>
        <w:tc>
          <w:tcPr>
            <w:tcW w:w="14541" w:type="dxa"/>
            <w:shd w:val="clear" w:color="auto" w:fill="BFBFBF"/>
            <w:vAlign w:val="center"/>
          </w:tcPr>
          <w:p w:rsidR="00A912E0" w:rsidRPr="00CC2FB5" w:rsidRDefault="00142864" w:rsidP="00142864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gjdgxs" w:colFirst="0" w:colLast="0"/>
            <w:bookmarkEnd w:id="1"/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 xml:space="preserve">REQUISITO 2. </w:t>
            </w:r>
            <w:r w:rsidR="00BB00E5" w:rsidRPr="00BB00E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Experiencia</w:t>
            </w:r>
            <w:r w:rsidR="00C275B2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profesional</w:t>
            </w:r>
            <w:r w:rsidR="00BB00E5" w:rsidRPr="00BB00E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de al menos 12 meses en proyectos de empleo dirigidos a colectivos en riesgo de exclusión social</w:t>
            </w:r>
            <w:r w:rsidR="009634C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</w:t>
            </w:r>
            <w:r w:rsidR="00BB00E5" w:rsidRPr="00BB00E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y/o proyectos de innovación social</w:t>
            </w:r>
            <w:r w:rsidR="00BB00E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:rsidR="00A912E0" w:rsidRPr="00CC2FB5" w:rsidRDefault="00142864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Especificar las </w:t>
      </w:r>
      <w:r w:rsidR="0057300E" w:rsidRPr="00CC2FB5">
        <w:rPr>
          <w:rFonts w:asciiTheme="minorHAnsi" w:eastAsia="Calibri" w:hAnsiTheme="minorHAnsi" w:cstheme="minorHAnsi"/>
          <w:sz w:val="20"/>
          <w:szCs w:val="20"/>
        </w:rPr>
        <w:t>experiencias</w:t>
      </w:r>
      <w:r w:rsidR="0057300E">
        <w:rPr>
          <w:rFonts w:asciiTheme="minorHAnsi" w:eastAsia="Calibri" w:hAnsiTheme="minorHAnsi" w:cstheme="minorHAnsi"/>
          <w:sz w:val="20"/>
          <w:szCs w:val="20"/>
        </w:rPr>
        <w:t xml:space="preserve"> profesionales</w:t>
      </w: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634C9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y las funciones </w:t>
      </w:r>
      <w:r w:rsidRPr="00CC2FB5">
        <w:rPr>
          <w:rFonts w:asciiTheme="minorHAnsi" w:eastAsia="Calibri" w:hAnsiTheme="minorHAnsi" w:cstheme="minorHAnsi"/>
          <w:sz w:val="20"/>
          <w:szCs w:val="20"/>
        </w:rPr>
        <w:t>más relevantes que posee para acreditar este requisito. Las experiencias profesionales deberán de estar acreditadas, en tiempo y funciones, por el correspondiente certificado de empresa / entidad, o por cualquier otro documento oficial.</w:t>
      </w:r>
      <w:r w:rsidR="005D3F54">
        <w:rPr>
          <w:rFonts w:asciiTheme="minorHAnsi" w:eastAsia="Calibri" w:hAnsiTheme="minorHAnsi" w:cstheme="minorHAnsi"/>
          <w:sz w:val="20"/>
          <w:szCs w:val="20"/>
        </w:rPr>
        <w:t xml:space="preserve"> Añada tantas filas como sea necesario. </w:t>
      </w:r>
    </w:p>
    <w:tbl>
      <w:tblPr>
        <w:tblStyle w:val="a3"/>
        <w:tblW w:w="145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1245"/>
        <w:gridCol w:w="8670"/>
        <w:gridCol w:w="1425"/>
        <w:gridCol w:w="1275"/>
        <w:gridCol w:w="1140"/>
      </w:tblGrid>
      <w:tr w:rsidR="00BB00E5" w:rsidRPr="00BB00E5" w:rsidTr="00916AC3">
        <w:tc>
          <w:tcPr>
            <w:tcW w:w="750" w:type="dxa"/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NUM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867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EMPRESA / ENTIDAD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INICIO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FIN</w:t>
            </w:r>
          </w:p>
        </w:tc>
        <w:tc>
          <w:tcPr>
            <w:tcW w:w="1140" w:type="dxa"/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MESES</w:t>
            </w:r>
          </w:p>
        </w:tc>
      </w:tr>
      <w:tr w:rsidR="00BB00E5" w:rsidRPr="00BB00E5" w:rsidTr="007F78E1"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01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7F78E1"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21A8" w:rsidRPr="007F78E1" w:rsidRDefault="009634C9" w:rsidP="007F78E1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916AC3" w:rsidRPr="00BB00E5" w:rsidRDefault="00916AC3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9633DD" w:rsidRPr="00BB00E5" w:rsidRDefault="009633DD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EMPRESA / ENTIDAD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INICIO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FIN</w:t>
            </w:r>
          </w:p>
        </w:tc>
        <w:tc>
          <w:tcPr>
            <w:tcW w:w="1140" w:type="dxa"/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MESES</w:t>
            </w:r>
          </w:p>
        </w:tc>
      </w:tr>
      <w:tr w:rsidR="00BB00E5" w:rsidRPr="00BB00E5" w:rsidTr="00916AC3"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02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639FC"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5B2" w:rsidRPr="007F78E1" w:rsidRDefault="00C275B2" w:rsidP="00C275B2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9639FC" w:rsidRPr="00BB00E5" w:rsidRDefault="009639FC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521A8" w:rsidRPr="00BB00E5" w:rsidRDefault="00B521A8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EMPRESA / ENTIDAD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INICIO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FIN</w:t>
            </w:r>
          </w:p>
        </w:tc>
        <w:tc>
          <w:tcPr>
            <w:tcW w:w="1140" w:type="dxa"/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MESES</w:t>
            </w:r>
          </w:p>
        </w:tc>
      </w:tr>
      <w:tr w:rsidR="00BB00E5" w:rsidRPr="00BB00E5" w:rsidTr="00916AC3"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521A8" w:rsidRPr="00BB00E5" w:rsidRDefault="00B521A8" w:rsidP="00434410">
            <w:pPr>
              <w:contextualSpacing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03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B521A8" w:rsidRPr="00BB00E5" w:rsidRDefault="00B521A8" w:rsidP="00434410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5B2" w:rsidRPr="007F78E1" w:rsidRDefault="00C275B2" w:rsidP="00C275B2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9639FC" w:rsidRPr="00BB00E5" w:rsidRDefault="009639FC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9639FC" w:rsidRPr="00BB00E5" w:rsidRDefault="009639FC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EMPRESA / ENTIDAD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INICIO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FIN</w:t>
            </w:r>
          </w:p>
        </w:tc>
        <w:tc>
          <w:tcPr>
            <w:tcW w:w="1140" w:type="dxa"/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MESES</w:t>
            </w:r>
          </w:p>
        </w:tc>
      </w:tr>
      <w:tr w:rsidR="00BB00E5" w:rsidRPr="00BB00E5" w:rsidTr="00916AC3"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5B2" w:rsidRPr="007F78E1" w:rsidRDefault="00C275B2" w:rsidP="00C275B2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F92B8D" w:rsidRPr="00BB00E5" w:rsidRDefault="00F92B8D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9639FC" w:rsidRPr="00BB00E5" w:rsidRDefault="009639FC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CATEGORÍA</w:t>
            </w:r>
          </w:p>
        </w:tc>
        <w:tc>
          <w:tcPr>
            <w:tcW w:w="8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EMPRESA / ENTIDAD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INICIO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FECHA FIN</w:t>
            </w:r>
          </w:p>
        </w:tc>
        <w:tc>
          <w:tcPr>
            <w:tcW w:w="1140" w:type="dxa"/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MESES</w:t>
            </w:r>
          </w:p>
        </w:tc>
      </w:tr>
      <w:tr w:rsidR="00BB00E5" w:rsidRPr="00BB00E5" w:rsidTr="00916AC3"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05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6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5B2" w:rsidRPr="007F78E1" w:rsidRDefault="00C275B2" w:rsidP="00C275B2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9639FC" w:rsidRPr="00BB00E5" w:rsidRDefault="009639FC" w:rsidP="009639FC">
            <w:pPr>
              <w:contextualSpacing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6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B00E5" w:rsidRPr="00BB00E5" w:rsidTr="00916AC3">
        <w:tc>
          <w:tcPr>
            <w:tcW w:w="750" w:type="dxa"/>
            <w:shd w:val="clear" w:color="auto" w:fill="F2F2F2"/>
            <w:vAlign w:val="center"/>
          </w:tcPr>
          <w:p w:rsidR="009639FC" w:rsidRPr="00BB00E5" w:rsidRDefault="009639FC" w:rsidP="009639FC">
            <w:pPr>
              <w:contextualSpacing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670" w:type="dxa"/>
            <w:tcBorders>
              <w:top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/>
          </w:tcPr>
          <w:p w:rsidR="009639FC" w:rsidRPr="00BB00E5" w:rsidRDefault="009639FC" w:rsidP="009639FC">
            <w:pPr>
              <w:contextualSpacing w:val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B00E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140" w:type="dxa"/>
            <w:shd w:val="clear" w:color="auto" w:fill="F2F2F2"/>
          </w:tcPr>
          <w:p w:rsidR="009639FC" w:rsidRPr="00BB00E5" w:rsidRDefault="009639FC" w:rsidP="009639FC">
            <w:pPr>
              <w:contextualSpacing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A912E0" w:rsidRPr="00CC2FB5" w:rsidRDefault="00A912E0">
      <w:pPr>
        <w:tabs>
          <w:tab w:val="left" w:pos="77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6668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90"/>
        <w:gridCol w:w="631"/>
        <w:gridCol w:w="567"/>
        <w:gridCol w:w="2410"/>
      </w:tblGrid>
      <w:tr w:rsidR="00B521A8" w:rsidRPr="00CC2FB5" w:rsidTr="00B521A8">
        <w:tc>
          <w:tcPr>
            <w:tcW w:w="3060" w:type="dxa"/>
            <w:gridSpan w:val="2"/>
            <w:shd w:val="clear" w:color="auto" w:fill="BFBFBF"/>
          </w:tcPr>
          <w:p w:rsidR="00B521A8" w:rsidRPr="00CC2FB5" w:rsidRDefault="00B521A8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CATEGORÍAS PROFESIONALES</w:t>
            </w:r>
          </w:p>
        </w:tc>
        <w:tc>
          <w:tcPr>
            <w:tcW w:w="631" w:type="dxa"/>
            <w:shd w:val="clear" w:color="auto" w:fill="BFBFBF"/>
          </w:tcPr>
          <w:p w:rsidR="00B521A8" w:rsidRPr="00CC2FB5" w:rsidRDefault="00B521A8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B521A8" w:rsidRPr="00CC2FB5" w:rsidRDefault="00B521A8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/>
          </w:tcPr>
          <w:p w:rsidR="00B521A8" w:rsidRPr="00CC2FB5" w:rsidRDefault="00B521A8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B521A8" w:rsidRPr="00CC2FB5" w:rsidTr="00B521A8">
        <w:tc>
          <w:tcPr>
            <w:tcW w:w="57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C01</w:t>
            </w:r>
          </w:p>
        </w:tc>
        <w:tc>
          <w:tcPr>
            <w:tcW w:w="249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Trabajador cuenta ajena</w:t>
            </w:r>
          </w:p>
        </w:tc>
        <w:tc>
          <w:tcPr>
            <w:tcW w:w="631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C04</w:t>
            </w:r>
          </w:p>
        </w:tc>
        <w:tc>
          <w:tcPr>
            <w:tcW w:w="241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Beca de investigación</w:t>
            </w:r>
          </w:p>
        </w:tc>
      </w:tr>
      <w:tr w:rsidR="00B521A8" w:rsidRPr="00CC2FB5" w:rsidTr="00B521A8">
        <w:tc>
          <w:tcPr>
            <w:tcW w:w="57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C02</w:t>
            </w:r>
          </w:p>
        </w:tc>
        <w:tc>
          <w:tcPr>
            <w:tcW w:w="249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Trabajador cuenta propia</w:t>
            </w:r>
          </w:p>
        </w:tc>
        <w:tc>
          <w:tcPr>
            <w:tcW w:w="631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C05</w:t>
            </w:r>
          </w:p>
        </w:tc>
        <w:tc>
          <w:tcPr>
            <w:tcW w:w="241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Voluntario</w:t>
            </w:r>
          </w:p>
        </w:tc>
      </w:tr>
      <w:tr w:rsidR="00B521A8" w:rsidRPr="00CC2FB5" w:rsidTr="00B521A8">
        <w:tc>
          <w:tcPr>
            <w:tcW w:w="57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C03</w:t>
            </w:r>
          </w:p>
        </w:tc>
        <w:tc>
          <w:tcPr>
            <w:tcW w:w="249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Beca de inserción laboral</w:t>
            </w:r>
          </w:p>
        </w:tc>
        <w:tc>
          <w:tcPr>
            <w:tcW w:w="631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C06</w:t>
            </w:r>
          </w:p>
        </w:tc>
        <w:tc>
          <w:tcPr>
            <w:tcW w:w="2410" w:type="dxa"/>
            <w:shd w:val="clear" w:color="auto" w:fill="BFBFBF"/>
          </w:tcPr>
          <w:p w:rsidR="00B521A8" w:rsidRPr="00CC2FB5" w:rsidRDefault="00B521A8" w:rsidP="00B521A8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Colaborador</w:t>
            </w:r>
          </w:p>
        </w:tc>
      </w:tr>
    </w:tbl>
    <w:p w:rsidR="0057300E" w:rsidRDefault="0057300E">
      <w:pPr>
        <w:rPr>
          <w:rFonts w:asciiTheme="minorHAnsi" w:hAnsiTheme="minorHAnsi" w:cstheme="minorHAnsi"/>
          <w:sz w:val="20"/>
          <w:szCs w:val="20"/>
        </w:rPr>
      </w:pPr>
    </w:p>
    <w:p w:rsidR="0057300E" w:rsidRDefault="0057300E">
      <w:pPr>
        <w:rPr>
          <w:rFonts w:asciiTheme="minorHAnsi" w:hAnsiTheme="minorHAnsi" w:cstheme="minorHAnsi"/>
          <w:sz w:val="20"/>
          <w:szCs w:val="20"/>
        </w:rPr>
      </w:pPr>
    </w:p>
    <w:p w:rsidR="007F78E1" w:rsidRPr="00CC2FB5" w:rsidRDefault="007F78E1" w:rsidP="007F7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REQUISITO 3</w:t>
      </w:r>
      <w:r w:rsidRPr="00CC2FB5">
        <w:rPr>
          <w:rFonts w:asciiTheme="minorHAnsi" w:eastAsia="Calibri" w:hAnsiTheme="minorHAnsi" w:cstheme="minorHAnsi"/>
          <w:b/>
          <w:sz w:val="20"/>
          <w:szCs w:val="20"/>
        </w:rPr>
        <w:t xml:space="preserve">. </w:t>
      </w:r>
      <w:r w:rsidR="00C275B2">
        <w:rPr>
          <w:rFonts w:asciiTheme="minorHAnsi" w:eastAsia="Calibri" w:hAnsiTheme="minorHAnsi" w:cstheme="minorHAnsi"/>
          <w:b/>
          <w:sz w:val="20"/>
          <w:szCs w:val="20"/>
        </w:rPr>
        <w:t>Formación en capacitación d</w:t>
      </w:r>
      <w:r w:rsidRPr="007F78E1">
        <w:rPr>
          <w:rFonts w:asciiTheme="minorHAnsi" w:eastAsia="Calibri" w:hAnsiTheme="minorHAnsi" w:cstheme="minorHAnsi"/>
          <w:b/>
          <w:sz w:val="20"/>
          <w:szCs w:val="20"/>
        </w:rPr>
        <w:t>ocente de al menos 100 horas</w:t>
      </w:r>
    </w:p>
    <w:p w:rsidR="007F78E1" w:rsidRDefault="007F78E1">
      <w:pPr>
        <w:rPr>
          <w:rFonts w:asciiTheme="minorHAnsi" w:hAnsiTheme="minorHAnsi" w:cstheme="minorHAnsi"/>
          <w:sz w:val="20"/>
          <w:szCs w:val="20"/>
        </w:rPr>
      </w:pPr>
    </w:p>
    <w:p w:rsidR="007F78E1" w:rsidRPr="00CC2FB5" w:rsidRDefault="007F78E1" w:rsidP="007F78E1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>Especificar la formación que posee para acreditar este mérito. La información debe coincidir exactamente con la del certificado del centro académico.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:rsidR="007F78E1" w:rsidRDefault="007F78E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8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02"/>
        <w:gridCol w:w="4473"/>
        <w:gridCol w:w="5050"/>
        <w:gridCol w:w="1164"/>
        <w:gridCol w:w="1554"/>
        <w:gridCol w:w="1409"/>
      </w:tblGrid>
      <w:tr w:rsidR="007F78E1" w:rsidRPr="00CC2FB5" w:rsidTr="00C275B2">
        <w:tc>
          <w:tcPr>
            <w:tcW w:w="310" w:type="pct"/>
            <w:shd w:val="clear" w:color="auto" w:fill="BFBFBF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7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TÍTULO DE LA FORMACIÓN</w:t>
            </w:r>
          </w:p>
        </w:tc>
        <w:tc>
          <w:tcPr>
            <w:tcW w:w="1735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CENTRO ACADÉMICO</w:t>
            </w:r>
          </w:p>
        </w:tc>
        <w:tc>
          <w:tcPr>
            <w:tcW w:w="400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534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484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</w:tr>
      <w:tr w:rsidR="007F78E1" w:rsidRPr="00CC2FB5" w:rsidTr="00C275B2">
        <w:trPr>
          <w:trHeight w:val="240"/>
        </w:trPr>
        <w:tc>
          <w:tcPr>
            <w:tcW w:w="310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1537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C275B2">
        <w:trPr>
          <w:trHeight w:val="320"/>
        </w:trPr>
        <w:tc>
          <w:tcPr>
            <w:tcW w:w="310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1537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C275B2">
        <w:trPr>
          <w:trHeight w:val="180"/>
        </w:trPr>
        <w:tc>
          <w:tcPr>
            <w:tcW w:w="310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1537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7300E" w:rsidRPr="007F78E1" w:rsidRDefault="0057300E">
      <w:pPr>
        <w:rPr>
          <w:rFonts w:asciiTheme="minorHAnsi" w:hAnsiTheme="minorHAnsi" w:cstheme="minorHAnsi"/>
          <w:color w:val="BFBFBF" w:themeColor="background1" w:themeShade="BF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C4A7E" w:rsidRDefault="006C4A7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430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30"/>
      </w:tblGrid>
      <w:tr w:rsidR="006C4A7E" w:rsidTr="006C4A7E">
        <w:trPr>
          <w:trHeight w:val="380"/>
        </w:trPr>
        <w:tc>
          <w:tcPr>
            <w:tcW w:w="1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Default="0057300E" w:rsidP="006C4A7E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REQUISITO 4</w:t>
            </w:r>
            <w:r w:rsidR="006C4A7E">
              <w:rPr>
                <w:rFonts w:ascii="Calibri" w:eastAsia="Calibri" w:hAnsi="Calibri" w:cs="Calibri"/>
                <w:b/>
                <w:sz w:val="20"/>
                <w:szCs w:val="20"/>
              </w:rPr>
              <w:t>. Permiso de conducir y vehículo propio</w:t>
            </w:r>
          </w:p>
        </w:tc>
      </w:tr>
    </w:tbl>
    <w:p w:rsidR="006C4A7E" w:rsidRDefault="006C4A7E" w:rsidP="006C4A7E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demostrar este requisito mínimo, los/as candidatos/as que pasen a la segunda fase del proceso de selección, deberán presentar original y copia del permiso de conducir.</w:t>
      </w:r>
    </w:p>
    <w:p w:rsidR="006C4A7E" w:rsidRDefault="006C4A7E" w:rsidP="006C4A7E">
      <w:pPr>
        <w:jc w:val="both"/>
      </w:pPr>
    </w:p>
    <w:p w:rsidR="006C4A7E" w:rsidRPr="006C4A7E" w:rsidRDefault="006C4A7E" w:rsidP="006C4A7E">
      <w:pPr>
        <w:jc w:val="both"/>
        <w:rPr>
          <w:rFonts w:ascii="Calibri" w:eastAsia="Calibri" w:hAnsi="Calibri" w:cs="Calibri"/>
          <w:sz w:val="20"/>
          <w:szCs w:val="20"/>
        </w:rPr>
      </w:pPr>
      <w:r w:rsidRPr="006C4A7E">
        <w:rPr>
          <w:rFonts w:ascii="Calibri" w:eastAsia="Calibri" w:hAnsi="Calibri" w:cs="Calibri"/>
          <w:sz w:val="20"/>
          <w:szCs w:val="20"/>
        </w:rPr>
        <w:t>Marque lo que corresponda</w:t>
      </w:r>
      <w:r w:rsidR="00E33D03">
        <w:rPr>
          <w:rFonts w:ascii="Calibri" w:eastAsia="Calibri" w:hAnsi="Calibri" w:cs="Calibri"/>
          <w:sz w:val="20"/>
          <w:szCs w:val="20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"/>
        <w:gridCol w:w="7549"/>
        <w:gridCol w:w="3119"/>
        <w:gridCol w:w="2802"/>
      </w:tblGrid>
      <w:tr w:rsidR="006C4A7E" w:rsidTr="00C10AEC"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4A7E" w:rsidRDefault="006C4A7E" w:rsidP="006C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Default="0011091A" w:rsidP="006C4A7E">
            <w:pPr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Permiso de conducir y vehículo propio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Pr="006C4A7E" w:rsidRDefault="006C4A7E" w:rsidP="006C4A7E">
            <w:pPr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0"/>
                <w:szCs w:val="20"/>
              </w:rPr>
              <w:t>Si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Default="006C4A7E" w:rsidP="006C4A7E">
            <w:pPr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</w:t>
            </w:r>
          </w:p>
        </w:tc>
      </w:tr>
      <w:tr w:rsidR="006C4A7E" w:rsidTr="00C10AEC">
        <w:trPr>
          <w:trHeight w:val="24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Pr="00C10AEC" w:rsidRDefault="0057300E" w:rsidP="006C4A7E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R4</w:t>
            </w:r>
            <w:r w:rsidR="006C4A7E" w:rsidRPr="00C10AE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.1 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Default="00C10AEC" w:rsidP="006C4A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Poseo p</w:t>
            </w:r>
            <w:r w:rsidR="006C4A7E">
              <w:rPr>
                <w:rFonts w:ascii="Calibri" w:hAnsi="Calibri" w:cs="Calibri"/>
                <w:sz w:val="20"/>
                <w:szCs w:val="20"/>
              </w:rPr>
              <w:t>ermiso de conducir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Pr="006C4A7E" w:rsidRDefault="006C4A7E" w:rsidP="006C4A7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Default="006C4A7E" w:rsidP="006C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4A7E" w:rsidTr="00C10AEC">
        <w:trPr>
          <w:trHeight w:val="24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Pr="00C10AEC" w:rsidRDefault="0057300E" w:rsidP="006C4A7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R4</w:t>
            </w:r>
            <w:r w:rsidR="006C4A7E" w:rsidRPr="00C10AEC">
              <w:rPr>
                <w:rFonts w:ascii="Calibri" w:eastAsia="Calibri" w:hAnsi="Calibri" w:cs="Calibri"/>
                <w:b/>
                <w:sz w:val="20"/>
                <w:szCs w:val="20"/>
              </w:rPr>
              <w:t>.2</w:t>
            </w:r>
          </w:p>
        </w:tc>
        <w:tc>
          <w:tcPr>
            <w:tcW w:w="2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Default="0011091A" w:rsidP="006C4A7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Vehículo propio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Pr="006C4A7E" w:rsidRDefault="006C4A7E" w:rsidP="006C4A7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C4A7E" w:rsidRDefault="006C4A7E" w:rsidP="006C4A7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C4A7E" w:rsidRDefault="006C4A7E" w:rsidP="006C4A7E">
      <w:pPr>
        <w:jc w:val="both"/>
      </w:pPr>
    </w:p>
    <w:p w:rsidR="006C4A7E" w:rsidRDefault="006C4A7E" w:rsidP="006C4A7E">
      <w:pPr>
        <w:jc w:val="both"/>
      </w:pPr>
    </w:p>
    <w:tbl>
      <w:tblPr>
        <w:tblW w:w="14430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30"/>
      </w:tblGrid>
      <w:tr w:rsidR="00C10AEC" w:rsidTr="00BB00E5">
        <w:trPr>
          <w:trHeight w:val="380"/>
        </w:trPr>
        <w:tc>
          <w:tcPr>
            <w:tcW w:w="1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10AEC" w:rsidRDefault="0057300E" w:rsidP="00C10AEC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REQUISITO 5</w:t>
            </w:r>
            <w:r w:rsidR="00C10AE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Disponibilidad para realizar desplazamientos y trabajos en el Parque Rural de </w:t>
            </w:r>
            <w:proofErr w:type="spellStart"/>
            <w:r w:rsidR="00C10AEC">
              <w:rPr>
                <w:rFonts w:ascii="Calibri" w:eastAsia="Calibri" w:hAnsi="Calibri" w:cs="Calibri"/>
                <w:b/>
                <w:sz w:val="20"/>
                <w:szCs w:val="20"/>
              </w:rPr>
              <w:t>Anaga</w:t>
            </w:r>
            <w:proofErr w:type="spellEnd"/>
          </w:p>
        </w:tc>
      </w:tr>
    </w:tbl>
    <w:p w:rsidR="00C10AEC" w:rsidRDefault="00C10AEC" w:rsidP="00C10AEC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demostrar este requisito mínimo, los/as candidatos/as que pasen a la segunda fase del proceso de selección,</w:t>
      </w:r>
      <w:r w:rsidR="007E6AFA">
        <w:rPr>
          <w:rFonts w:ascii="Calibri" w:eastAsia="Calibri" w:hAnsi="Calibri" w:cs="Calibri"/>
          <w:sz w:val="20"/>
          <w:szCs w:val="20"/>
        </w:rPr>
        <w:t xml:space="preserve"> deberán presentar en la entrevista una declaración jurada </w:t>
      </w:r>
      <w:r>
        <w:rPr>
          <w:rFonts w:ascii="Calibri" w:eastAsia="Calibri" w:hAnsi="Calibri" w:cs="Calibri"/>
          <w:sz w:val="20"/>
          <w:szCs w:val="20"/>
        </w:rPr>
        <w:t xml:space="preserve">manifestando su disponibilidad para realizar desplazamientos y trabajos en el Parque Rural de </w:t>
      </w:r>
      <w:proofErr w:type="spellStart"/>
      <w:r>
        <w:rPr>
          <w:rFonts w:ascii="Calibri" w:eastAsia="Calibri" w:hAnsi="Calibri" w:cs="Calibri"/>
          <w:sz w:val="20"/>
          <w:szCs w:val="20"/>
        </w:rPr>
        <w:t>Anaga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C10AEC" w:rsidRDefault="00C10AEC" w:rsidP="00C10AEC">
      <w:pPr>
        <w:jc w:val="both"/>
      </w:pPr>
    </w:p>
    <w:p w:rsidR="000F61A1" w:rsidRDefault="000F61A1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:rsidR="0057300E" w:rsidRDefault="0057300E">
      <w:pPr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br w:type="page"/>
      </w:r>
    </w:p>
    <w:p w:rsidR="00A912E0" w:rsidRPr="00CC2FB5" w:rsidRDefault="00142864">
      <w:pPr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b/>
          <w:sz w:val="20"/>
          <w:szCs w:val="20"/>
        </w:rPr>
        <w:lastRenderedPageBreak/>
        <w:t>MÉRITOS BAREMABLES</w:t>
      </w:r>
    </w:p>
    <w:p w:rsidR="00A912E0" w:rsidRPr="00CC2FB5" w:rsidRDefault="00A912E0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a6"/>
        <w:tblW w:w="14478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11504"/>
        <w:gridCol w:w="1291"/>
        <w:gridCol w:w="993"/>
      </w:tblGrid>
      <w:tr w:rsidR="00A912E0" w:rsidRPr="00CC2FB5" w:rsidTr="000F61A1">
        <w:tc>
          <w:tcPr>
            <w:tcW w:w="12194" w:type="dxa"/>
            <w:gridSpan w:val="2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1291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P. MÁXIMA</w:t>
            </w:r>
          </w:p>
        </w:tc>
        <w:tc>
          <w:tcPr>
            <w:tcW w:w="993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A912E0" w:rsidRPr="00CC2FB5" w:rsidTr="000F61A1">
        <w:tc>
          <w:tcPr>
            <w:tcW w:w="690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M1</w:t>
            </w:r>
          </w:p>
        </w:tc>
        <w:tc>
          <w:tcPr>
            <w:tcW w:w="11504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Formación Complementaria</w:t>
            </w:r>
          </w:p>
        </w:tc>
        <w:tc>
          <w:tcPr>
            <w:tcW w:w="1291" w:type="dxa"/>
            <w:shd w:val="clear" w:color="auto" w:fill="BFBFBF"/>
            <w:vAlign w:val="center"/>
          </w:tcPr>
          <w:p w:rsidR="00A912E0" w:rsidRPr="00CC2FB5" w:rsidRDefault="00C10AEC">
            <w:pPr>
              <w:tabs>
                <w:tab w:val="left" w:pos="7740"/>
              </w:tabs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45</w:t>
            </w:r>
            <w:r w:rsidR="00142864"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 w:rsidTr="000F61A1">
        <w:tc>
          <w:tcPr>
            <w:tcW w:w="690" w:type="dxa"/>
            <w:shd w:val="clear" w:color="auto" w:fill="BFBFBF"/>
            <w:vAlign w:val="center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M1.1</w:t>
            </w:r>
          </w:p>
        </w:tc>
        <w:tc>
          <w:tcPr>
            <w:tcW w:w="11504" w:type="dxa"/>
            <w:shd w:val="clear" w:color="auto" w:fill="BFBFBF"/>
          </w:tcPr>
          <w:p w:rsidR="00A912E0" w:rsidRPr="00CC2FB5" w:rsidRDefault="00C10AEC" w:rsidP="00CC2FB5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EC">
              <w:rPr>
                <w:rFonts w:asciiTheme="minorHAnsi" w:eastAsia="Calibri" w:hAnsiTheme="minorHAnsi" w:cstheme="minorHAnsi"/>
                <w:sz w:val="20"/>
                <w:szCs w:val="20"/>
              </w:rPr>
              <w:t>Formación complementaria en materia de empleo</w:t>
            </w:r>
          </w:p>
        </w:tc>
        <w:tc>
          <w:tcPr>
            <w:tcW w:w="1291" w:type="dxa"/>
            <w:shd w:val="clear" w:color="auto" w:fill="BFBFBF"/>
            <w:vAlign w:val="center"/>
          </w:tcPr>
          <w:p w:rsidR="00A912E0" w:rsidRPr="00CC2FB5" w:rsidRDefault="0057300E" w:rsidP="0057300E">
            <w:pPr>
              <w:tabs>
                <w:tab w:val="left" w:pos="7740"/>
              </w:tabs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25</w:t>
            </w:r>
            <w:r w:rsidR="00142864"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 w:rsidTr="000F61A1">
        <w:tc>
          <w:tcPr>
            <w:tcW w:w="690" w:type="dxa"/>
            <w:shd w:val="clear" w:color="auto" w:fill="BFBFBF"/>
            <w:vAlign w:val="center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M1.2</w:t>
            </w:r>
          </w:p>
        </w:tc>
        <w:tc>
          <w:tcPr>
            <w:tcW w:w="11504" w:type="dxa"/>
            <w:shd w:val="clear" w:color="auto" w:fill="BFBFBF"/>
          </w:tcPr>
          <w:p w:rsidR="00A912E0" w:rsidRPr="00CC2FB5" w:rsidRDefault="00C10AEC" w:rsidP="00DD5E49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E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Formación acreditada en intervención social </w:t>
            </w:r>
          </w:p>
        </w:tc>
        <w:tc>
          <w:tcPr>
            <w:tcW w:w="1291" w:type="dxa"/>
            <w:shd w:val="clear" w:color="auto" w:fill="BFBFBF"/>
            <w:vAlign w:val="center"/>
          </w:tcPr>
          <w:p w:rsidR="00A912E0" w:rsidRPr="00CC2FB5" w:rsidRDefault="0057300E">
            <w:pPr>
              <w:tabs>
                <w:tab w:val="left" w:pos="7740"/>
              </w:tabs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20</w:t>
            </w:r>
            <w:r w:rsidR="00142864"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 w:rsidTr="000F61A1">
        <w:tc>
          <w:tcPr>
            <w:tcW w:w="690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04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BFBFBF"/>
            <w:vAlign w:val="center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 w:rsidTr="000F61A1">
        <w:tc>
          <w:tcPr>
            <w:tcW w:w="690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M2</w:t>
            </w:r>
          </w:p>
        </w:tc>
        <w:tc>
          <w:tcPr>
            <w:tcW w:w="11504" w:type="dxa"/>
            <w:shd w:val="clear" w:color="auto" w:fill="BFBFBF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Experiencia Profesional</w:t>
            </w:r>
          </w:p>
        </w:tc>
        <w:tc>
          <w:tcPr>
            <w:tcW w:w="1291" w:type="dxa"/>
            <w:shd w:val="clear" w:color="auto" w:fill="BFBFBF"/>
            <w:vAlign w:val="center"/>
          </w:tcPr>
          <w:p w:rsidR="00A912E0" w:rsidRPr="00CC2FB5" w:rsidRDefault="00C10AEC">
            <w:pPr>
              <w:tabs>
                <w:tab w:val="left" w:pos="7740"/>
              </w:tabs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40</w:t>
            </w:r>
            <w:r w:rsidR="00142864"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 w:rsidTr="000F61A1">
        <w:tc>
          <w:tcPr>
            <w:tcW w:w="690" w:type="dxa"/>
            <w:shd w:val="clear" w:color="auto" w:fill="BFBFBF"/>
            <w:vAlign w:val="center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M2.1</w:t>
            </w:r>
          </w:p>
        </w:tc>
        <w:tc>
          <w:tcPr>
            <w:tcW w:w="11504" w:type="dxa"/>
            <w:shd w:val="clear" w:color="auto" w:fill="BFBFBF"/>
          </w:tcPr>
          <w:p w:rsidR="00A912E0" w:rsidRPr="00CC2FB5" w:rsidRDefault="00B6316D" w:rsidP="00CC2FB5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316D">
              <w:rPr>
                <w:rFonts w:asciiTheme="minorHAnsi" w:hAnsiTheme="minorHAnsi" w:cstheme="minorHAnsi"/>
                <w:sz w:val="20"/>
                <w:szCs w:val="20"/>
              </w:rPr>
              <w:t>Experiencia acreditada en proyectos de empleo</w:t>
            </w:r>
          </w:p>
        </w:tc>
        <w:tc>
          <w:tcPr>
            <w:tcW w:w="1291" w:type="dxa"/>
            <w:shd w:val="clear" w:color="auto" w:fill="BFBFBF"/>
            <w:vAlign w:val="center"/>
          </w:tcPr>
          <w:p w:rsidR="00A912E0" w:rsidRPr="00CC2FB5" w:rsidRDefault="00C10AEC">
            <w:pPr>
              <w:tabs>
                <w:tab w:val="left" w:pos="7740"/>
              </w:tabs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="00142864"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 w:rsidTr="000F61A1">
        <w:tc>
          <w:tcPr>
            <w:tcW w:w="690" w:type="dxa"/>
            <w:shd w:val="clear" w:color="auto" w:fill="BFBFBF"/>
            <w:vAlign w:val="center"/>
          </w:tcPr>
          <w:p w:rsidR="00A912E0" w:rsidRPr="00CC2FB5" w:rsidRDefault="00142864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M2.2</w:t>
            </w:r>
          </w:p>
        </w:tc>
        <w:tc>
          <w:tcPr>
            <w:tcW w:w="11504" w:type="dxa"/>
            <w:shd w:val="clear" w:color="auto" w:fill="BFBFBF"/>
          </w:tcPr>
          <w:p w:rsidR="00A912E0" w:rsidRPr="00CC2FB5" w:rsidRDefault="00B6316D" w:rsidP="00CC2FB5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6316D">
              <w:rPr>
                <w:rFonts w:asciiTheme="minorHAnsi" w:eastAsia="Calibri" w:hAnsiTheme="minorHAnsi" w:cstheme="minorHAnsi"/>
                <w:sz w:val="20"/>
                <w:szCs w:val="20"/>
              </w:rPr>
              <w:t>Experiencia acreditada en proyectos de participación ciudadana y dinamización comunitaria.</w:t>
            </w:r>
          </w:p>
        </w:tc>
        <w:tc>
          <w:tcPr>
            <w:tcW w:w="1291" w:type="dxa"/>
            <w:shd w:val="clear" w:color="auto" w:fill="BFBFBF"/>
            <w:vAlign w:val="center"/>
          </w:tcPr>
          <w:p w:rsidR="00A912E0" w:rsidRPr="00CC2FB5" w:rsidRDefault="00C10AEC">
            <w:pPr>
              <w:tabs>
                <w:tab w:val="left" w:pos="7740"/>
              </w:tabs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="00CC2FB5"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 w:rsidR="00142864"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 w:rsidTr="000F61A1">
        <w:tc>
          <w:tcPr>
            <w:tcW w:w="690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04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:rsidR="00A912E0" w:rsidRPr="00CC2FB5" w:rsidRDefault="00A912E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12E0" w:rsidRPr="00CC2FB5" w:rsidRDefault="00A912E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142864">
      <w:pPr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hAnsiTheme="minorHAnsi" w:cstheme="minorHAnsi"/>
          <w:sz w:val="20"/>
          <w:szCs w:val="20"/>
        </w:rPr>
        <w:br w:type="page"/>
      </w:r>
    </w:p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7"/>
        <w:tblW w:w="14475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75"/>
      </w:tblGrid>
      <w:tr w:rsidR="00A912E0" w:rsidRPr="00CC2FB5">
        <w:trPr>
          <w:trHeight w:val="380"/>
        </w:trPr>
        <w:tc>
          <w:tcPr>
            <w:tcW w:w="1447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MÉRITO 1. FOR</w:t>
            </w:r>
            <w:r w:rsidR="00C10AE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MACIÓN COMPLEMENTARIA (Máximo 45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 puntos)</w:t>
            </w:r>
          </w:p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12E0" w:rsidRPr="00CC2FB5" w:rsidRDefault="00142864" w:rsidP="00CC2FB5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MÉRITO 1.1.</w:t>
            </w:r>
            <w:r w:rsidR="00CC2FB5"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C10AEC" w:rsidRPr="00C10AEC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Formación complementaria en materia de empleo 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(Máximo </w:t>
            </w:r>
            <w:r w:rsidR="000F61A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25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 puntos)</w:t>
            </w:r>
          </w:p>
        </w:tc>
      </w:tr>
    </w:tbl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142864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Especificar la formación que posee para acreditar este mérito. La información </w:t>
      </w:r>
      <w:r w:rsidR="00CC2FB5" w:rsidRPr="00CC2FB5">
        <w:rPr>
          <w:rFonts w:asciiTheme="minorHAnsi" w:eastAsia="Calibri" w:hAnsiTheme="minorHAnsi" w:cstheme="minorHAnsi"/>
          <w:sz w:val="20"/>
          <w:szCs w:val="20"/>
        </w:rPr>
        <w:t>debe</w:t>
      </w: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 coincidir exactamente con la del certificado del centro académico.</w:t>
      </w:r>
      <w:r w:rsidR="005D3F54">
        <w:rPr>
          <w:rFonts w:asciiTheme="minorHAnsi" w:eastAsia="Calibri" w:hAnsiTheme="minorHAnsi" w:cstheme="minorHAnsi"/>
          <w:sz w:val="20"/>
          <w:szCs w:val="20"/>
        </w:rPr>
        <w:t xml:space="preserve"> Añada tantas filas como sea necesario. </w:t>
      </w:r>
    </w:p>
    <w:p w:rsidR="00A912E0" w:rsidRPr="00CC2FB5" w:rsidRDefault="00A912E0">
      <w:pPr>
        <w:ind w:left="-851" w:right="-88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8"/>
        <w:tblW w:w="14475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4485"/>
        <w:gridCol w:w="4680"/>
        <w:gridCol w:w="1080"/>
        <w:gridCol w:w="1440"/>
        <w:gridCol w:w="1305"/>
        <w:gridCol w:w="990"/>
      </w:tblGrid>
      <w:tr w:rsidR="00A912E0" w:rsidRPr="00CC2FB5">
        <w:tc>
          <w:tcPr>
            <w:tcW w:w="495" w:type="dxa"/>
            <w:shd w:val="clear" w:color="auto" w:fill="BFBFBF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TÍTULO DE LA FORMACIÓN</w:t>
            </w:r>
          </w:p>
        </w:tc>
        <w:tc>
          <w:tcPr>
            <w:tcW w:w="468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CENTRO ACADÉMICO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130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A912E0" w:rsidRPr="00CC2FB5">
        <w:trPr>
          <w:trHeight w:val="240"/>
        </w:trPr>
        <w:tc>
          <w:tcPr>
            <w:tcW w:w="49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48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>
        <w:trPr>
          <w:trHeight w:val="320"/>
        </w:trPr>
        <w:tc>
          <w:tcPr>
            <w:tcW w:w="49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448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>
        <w:trPr>
          <w:trHeight w:val="180"/>
        </w:trPr>
        <w:tc>
          <w:tcPr>
            <w:tcW w:w="49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448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>
        <w:trPr>
          <w:trHeight w:val="500"/>
        </w:trPr>
        <w:tc>
          <w:tcPr>
            <w:tcW w:w="49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9"/>
        <w:tblW w:w="2601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26"/>
        <w:gridCol w:w="1275"/>
      </w:tblGrid>
      <w:tr w:rsidR="00A912E0" w:rsidRPr="000F61A1" w:rsidTr="0057300E">
        <w:tc>
          <w:tcPr>
            <w:tcW w:w="1326" w:type="dxa"/>
            <w:shd w:val="clear" w:color="auto" w:fill="BFBFBF"/>
          </w:tcPr>
          <w:p w:rsidR="00A912E0" w:rsidRPr="000F61A1" w:rsidRDefault="00142864" w:rsidP="000F61A1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1A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1275" w:type="dxa"/>
            <w:shd w:val="clear" w:color="auto" w:fill="BFBFBF"/>
          </w:tcPr>
          <w:p w:rsidR="00A912E0" w:rsidRPr="000F61A1" w:rsidRDefault="00142864" w:rsidP="000F61A1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1A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0F61A1" w:rsidRPr="000F61A1" w:rsidTr="0057300E">
        <w:tc>
          <w:tcPr>
            <w:tcW w:w="1326" w:type="dxa"/>
            <w:shd w:val="clear" w:color="auto" w:fill="BFBFBF"/>
          </w:tcPr>
          <w:p w:rsidR="000F61A1" w:rsidRPr="000F61A1" w:rsidRDefault="000F61A1" w:rsidP="000F61A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1A1">
              <w:rPr>
                <w:rFonts w:asciiTheme="minorHAnsi" w:hAnsiTheme="minorHAnsi"/>
                <w:sz w:val="20"/>
                <w:szCs w:val="20"/>
              </w:rPr>
              <w:t>&gt;= 20 &lt;40</w:t>
            </w:r>
          </w:p>
        </w:tc>
        <w:tc>
          <w:tcPr>
            <w:tcW w:w="1275" w:type="dxa"/>
            <w:shd w:val="clear" w:color="auto" w:fill="BFBFBF"/>
          </w:tcPr>
          <w:p w:rsidR="000F61A1" w:rsidRPr="000F61A1" w:rsidRDefault="000F61A1" w:rsidP="000F61A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1A1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0F61A1" w:rsidRPr="000F61A1" w:rsidTr="0057300E">
        <w:tc>
          <w:tcPr>
            <w:tcW w:w="1326" w:type="dxa"/>
            <w:shd w:val="clear" w:color="auto" w:fill="BFBFBF"/>
          </w:tcPr>
          <w:p w:rsidR="000F61A1" w:rsidRPr="000F61A1" w:rsidRDefault="000F61A1" w:rsidP="000F61A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1A1">
              <w:rPr>
                <w:rFonts w:asciiTheme="minorHAnsi" w:hAnsiTheme="minorHAnsi"/>
                <w:sz w:val="20"/>
                <w:szCs w:val="20"/>
              </w:rPr>
              <w:t>&gt;=40 &lt;= 100</w:t>
            </w:r>
          </w:p>
        </w:tc>
        <w:tc>
          <w:tcPr>
            <w:tcW w:w="1275" w:type="dxa"/>
            <w:shd w:val="clear" w:color="auto" w:fill="BFBFBF"/>
          </w:tcPr>
          <w:p w:rsidR="000F61A1" w:rsidRPr="000F61A1" w:rsidRDefault="000F61A1" w:rsidP="000F61A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1A1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0F61A1" w:rsidRPr="000F61A1" w:rsidTr="0057300E">
        <w:tc>
          <w:tcPr>
            <w:tcW w:w="1326" w:type="dxa"/>
            <w:shd w:val="clear" w:color="auto" w:fill="BFBFBF"/>
          </w:tcPr>
          <w:p w:rsidR="000F61A1" w:rsidRPr="000F61A1" w:rsidRDefault="000F61A1" w:rsidP="000F61A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1A1">
              <w:rPr>
                <w:rFonts w:asciiTheme="minorHAnsi" w:hAnsiTheme="minorHAnsi"/>
                <w:sz w:val="20"/>
                <w:szCs w:val="20"/>
              </w:rPr>
              <w:t>&gt; 100</w:t>
            </w:r>
          </w:p>
        </w:tc>
        <w:tc>
          <w:tcPr>
            <w:tcW w:w="1275" w:type="dxa"/>
            <w:shd w:val="clear" w:color="auto" w:fill="BFBFBF"/>
          </w:tcPr>
          <w:p w:rsidR="000F61A1" w:rsidRPr="000F61A1" w:rsidRDefault="000F61A1" w:rsidP="000F61A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1A1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</w:tbl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142864">
      <w:pPr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</w:p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p w:rsidR="00142561" w:rsidRDefault="001425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A912E0" w:rsidRPr="00CC2FB5" w:rsidRDefault="00A912E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a"/>
        <w:tblW w:w="14430" w:type="dxa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30"/>
      </w:tblGrid>
      <w:tr w:rsidR="00A912E0" w:rsidRPr="00CC2FB5">
        <w:trPr>
          <w:trHeight w:val="380"/>
        </w:trPr>
        <w:tc>
          <w:tcPr>
            <w:tcW w:w="1443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MÉRITO 1. FOR</w:t>
            </w:r>
            <w:r w:rsidR="00AE26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MACIÓN COMPLEMENTARIA (Máximo 45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 puntos)</w:t>
            </w:r>
          </w:p>
          <w:p w:rsidR="00A912E0" w:rsidRPr="00CC2FB5" w:rsidRDefault="00142864" w:rsidP="0057300E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MÉRITO 1.2. </w:t>
            </w:r>
            <w:r w:rsidR="00AE26D8" w:rsidRPr="00AE26D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Formación acreditada en intervención social 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(Máximo </w:t>
            </w:r>
            <w:r w:rsidR="000F61A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20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 puntos)</w:t>
            </w:r>
          </w:p>
        </w:tc>
      </w:tr>
    </w:tbl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p w:rsidR="00CC2FB5" w:rsidRPr="00CC2FB5" w:rsidRDefault="00CC2FB5" w:rsidP="00CC2FB5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>Especificar la formación que posee para acreditar este mérito. La información debe coincidir exactamente con la del certificado del centro académico.</w:t>
      </w:r>
      <w:r w:rsidR="005D3F54">
        <w:rPr>
          <w:rFonts w:asciiTheme="minorHAnsi" w:eastAsia="Calibri" w:hAnsiTheme="minorHAnsi" w:cstheme="minorHAnsi"/>
          <w:sz w:val="20"/>
          <w:szCs w:val="20"/>
        </w:rPr>
        <w:t xml:space="preserve"> Añada tantas filas como sea necesario. </w:t>
      </w:r>
    </w:p>
    <w:p w:rsidR="00A912E0" w:rsidRPr="00CC2FB5" w:rsidRDefault="00A912E0">
      <w:pPr>
        <w:ind w:left="-851" w:right="-88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b"/>
        <w:tblW w:w="14475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4500"/>
        <w:gridCol w:w="4680"/>
        <w:gridCol w:w="1080"/>
        <w:gridCol w:w="1440"/>
        <w:gridCol w:w="1305"/>
        <w:gridCol w:w="990"/>
      </w:tblGrid>
      <w:tr w:rsidR="00A912E0" w:rsidRPr="00CC2FB5">
        <w:tc>
          <w:tcPr>
            <w:tcW w:w="480" w:type="dxa"/>
            <w:shd w:val="clear" w:color="auto" w:fill="BFBFBF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TÍTULO DE LA FORMACIÓN</w:t>
            </w:r>
          </w:p>
        </w:tc>
        <w:tc>
          <w:tcPr>
            <w:tcW w:w="468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CENTRO ACADÉMICO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130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A912E0" w:rsidRPr="00CC2FB5">
        <w:trPr>
          <w:trHeight w:val="500"/>
        </w:trPr>
        <w:tc>
          <w:tcPr>
            <w:tcW w:w="48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>
        <w:trPr>
          <w:trHeight w:val="500"/>
        </w:trPr>
        <w:tc>
          <w:tcPr>
            <w:tcW w:w="48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>
        <w:trPr>
          <w:trHeight w:val="500"/>
        </w:trPr>
        <w:tc>
          <w:tcPr>
            <w:tcW w:w="480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2E0" w:rsidRPr="00CC2FB5">
        <w:trPr>
          <w:trHeight w:val="500"/>
        </w:trPr>
        <w:tc>
          <w:tcPr>
            <w:tcW w:w="4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A912E0" w:rsidRPr="00CC2FB5" w:rsidRDefault="00A912E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9"/>
        <w:tblW w:w="2812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275"/>
      </w:tblGrid>
      <w:tr w:rsidR="00CC2FB5" w:rsidRPr="00C27EBF" w:rsidTr="00AE26D8">
        <w:tc>
          <w:tcPr>
            <w:tcW w:w="1537" w:type="dxa"/>
            <w:shd w:val="clear" w:color="auto" w:fill="BFBFBF"/>
          </w:tcPr>
          <w:p w:rsidR="00CC2FB5" w:rsidRPr="00C27EBF" w:rsidRDefault="00CC2FB5" w:rsidP="0043441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E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1275" w:type="dxa"/>
            <w:shd w:val="clear" w:color="auto" w:fill="BFBFBF"/>
          </w:tcPr>
          <w:p w:rsidR="00CC2FB5" w:rsidRPr="00C27EBF" w:rsidRDefault="00CC2FB5" w:rsidP="00434410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E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0F61A1" w:rsidRPr="00C27EBF" w:rsidTr="00AE26D8">
        <w:tc>
          <w:tcPr>
            <w:tcW w:w="1537" w:type="dxa"/>
            <w:shd w:val="clear" w:color="auto" w:fill="BFBFBF"/>
          </w:tcPr>
          <w:p w:rsidR="000F61A1" w:rsidRPr="00C27EBF" w:rsidRDefault="000F61A1" w:rsidP="00C27E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7EBF">
              <w:rPr>
                <w:rFonts w:asciiTheme="minorHAnsi" w:hAnsiTheme="minorHAnsi"/>
                <w:sz w:val="20"/>
                <w:szCs w:val="20"/>
              </w:rPr>
              <w:t>&gt;= 20 &lt;=40</w:t>
            </w:r>
          </w:p>
        </w:tc>
        <w:tc>
          <w:tcPr>
            <w:tcW w:w="1275" w:type="dxa"/>
            <w:shd w:val="clear" w:color="auto" w:fill="BFBFBF"/>
          </w:tcPr>
          <w:p w:rsidR="000F61A1" w:rsidRPr="00C27EBF" w:rsidRDefault="000F61A1" w:rsidP="00C27E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7EBF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0F61A1" w:rsidRPr="00C27EBF" w:rsidTr="00AE26D8">
        <w:tc>
          <w:tcPr>
            <w:tcW w:w="1537" w:type="dxa"/>
            <w:shd w:val="clear" w:color="auto" w:fill="BFBFBF"/>
          </w:tcPr>
          <w:p w:rsidR="000F61A1" w:rsidRPr="00C27EBF" w:rsidRDefault="000F61A1" w:rsidP="00C27E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7EBF">
              <w:rPr>
                <w:rFonts w:asciiTheme="minorHAnsi" w:hAnsiTheme="minorHAnsi"/>
                <w:sz w:val="20"/>
                <w:szCs w:val="20"/>
              </w:rPr>
              <w:t>&gt;= 40 &lt;= 100</w:t>
            </w:r>
          </w:p>
        </w:tc>
        <w:tc>
          <w:tcPr>
            <w:tcW w:w="1275" w:type="dxa"/>
            <w:shd w:val="clear" w:color="auto" w:fill="BFBFBF"/>
          </w:tcPr>
          <w:p w:rsidR="000F61A1" w:rsidRPr="00C27EBF" w:rsidRDefault="000F61A1" w:rsidP="00C27E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7EBF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0F61A1" w:rsidRPr="00C27EBF" w:rsidTr="00AE26D8">
        <w:tc>
          <w:tcPr>
            <w:tcW w:w="1537" w:type="dxa"/>
            <w:shd w:val="clear" w:color="auto" w:fill="BFBFBF"/>
          </w:tcPr>
          <w:p w:rsidR="000F61A1" w:rsidRPr="00C27EBF" w:rsidRDefault="000F61A1" w:rsidP="00C27E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7EBF">
              <w:rPr>
                <w:rFonts w:asciiTheme="minorHAnsi" w:hAnsiTheme="minorHAnsi"/>
                <w:sz w:val="20"/>
                <w:szCs w:val="20"/>
              </w:rPr>
              <w:t>&gt; 100</w:t>
            </w:r>
          </w:p>
        </w:tc>
        <w:tc>
          <w:tcPr>
            <w:tcW w:w="1275" w:type="dxa"/>
            <w:shd w:val="clear" w:color="auto" w:fill="BFBFBF"/>
          </w:tcPr>
          <w:p w:rsidR="000F61A1" w:rsidRPr="00C27EBF" w:rsidRDefault="000F61A1" w:rsidP="00C27E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7EBF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</w:tr>
    </w:tbl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p w:rsidR="00A912E0" w:rsidRPr="00CC2FB5" w:rsidRDefault="00A912E0">
      <w:pPr>
        <w:rPr>
          <w:rFonts w:asciiTheme="minorHAnsi" w:hAnsiTheme="minorHAnsi" w:cstheme="minorHAnsi"/>
          <w:sz w:val="20"/>
          <w:szCs w:val="20"/>
        </w:rPr>
      </w:pPr>
    </w:p>
    <w:p w:rsidR="00142561" w:rsidRDefault="001425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A912E0" w:rsidRPr="00CC2FB5" w:rsidRDefault="00A912E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f6"/>
        <w:tblW w:w="14596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96"/>
      </w:tblGrid>
      <w:tr w:rsidR="00A912E0" w:rsidRPr="00CC2FB5">
        <w:trPr>
          <w:trHeight w:val="380"/>
        </w:trPr>
        <w:tc>
          <w:tcPr>
            <w:tcW w:w="14596" w:type="dxa"/>
            <w:shd w:val="clear" w:color="auto" w:fill="BFBFBF"/>
            <w:vAlign w:val="center"/>
          </w:tcPr>
          <w:p w:rsidR="00A912E0" w:rsidRPr="00CC2FB5" w:rsidRDefault="00142864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MÉRITO 2. EX</w:t>
            </w:r>
            <w:r w:rsidR="005D3F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PERIENCIA PROFESIONAL (Máximo 40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 puntos)</w:t>
            </w:r>
          </w:p>
          <w:p w:rsidR="00A912E0" w:rsidRPr="00CC2FB5" w:rsidRDefault="00142864" w:rsidP="007F78E1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MÉRITO 2.1. </w:t>
            </w:r>
            <w:r w:rsidR="005D3F54" w:rsidRPr="005D3F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Experiencia acreditada en </w:t>
            </w:r>
            <w:r w:rsidR="007F78E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proyectos de empleo</w:t>
            </w:r>
            <w:r w:rsidR="005D3F54" w:rsidRPr="005D3F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="005D3F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(Máximo 20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 puntos)</w:t>
            </w:r>
          </w:p>
        </w:tc>
      </w:tr>
    </w:tbl>
    <w:p w:rsidR="000E71FB" w:rsidRPr="00CC2FB5" w:rsidRDefault="000E71FB" w:rsidP="000E71FB">
      <w:pPr>
        <w:jc w:val="both"/>
        <w:rPr>
          <w:rFonts w:asciiTheme="minorHAns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Especificar las experiencias profesionales y las funciones más relevantes que posee para acreditar este </w:t>
      </w:r>
      <w:r>
        <w:rPr>
          <w:rFonts w:asciiTheme="minorHAnsi" w:eastAsia="Calibri" w:hAnsiTheme="minorHAnsi" w:cstheme="minorHAnsi"/>
          <w:sz w:val="20"/>
          <w:szCs w:val="20"/>
        </w:rPr>
        <w:t>mérito</w:t>
      </w:r>
      <w:r w:rsidRPr="00CC2FB5">
        <w:rPr>
          <w:rFonts w:asciiTheme="minorHAnsi" w:eastAsia="Calibri" w:hAnsiTheme="minorHAnsi" w:cstheme="minorHAnsi"/>
          <w:sz w:val="20"/>
          <w:szCs w:val="20"/>
        </w:rPr>
        <w:t>. Las experiencias profesionales deberán de estar acreditadas, en tiempo y funciones, por el correspondiente certificado de empresa / entidad, o por cualquier otro documento oficial.</w:t>
      </w:r>
      <w:r w:rsidR="005D3F54">
        <w:rPr>
          <w:rFonts w:asciiTheme="minorHAnsi" w:eastAsia="Calibri" w:hAnsiTheme="minorHAnsi" w:cstheme="minorHAnsi"/>
          <w:sz w:val="20"/>
          <w:szCs w:val="20"/>
        </w:rPr>
        <w:t xml:space="preserve"> Añada tantas filas como sea necesario. </w:t>
      </w:r>
    </w:p>
    <w:tbl>
      <w:tblPr>
        <w:tblStyle w:val="a3"/>
        <w:tblW w:w="5048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690"/>
        <w:gridCol w:w="1205"/>
        <w:gridCol w:w="8057"/>
        <w:gridCol w:w="1452"/>
        <w:gridCol w:w="1337"/>
        <w:gridCol w:w="6"/>
        <w:gridCol w:w="890"/>
        <w:gridCol w:w="6"/>
        <w:gridCol w:w="1049"/>
      </w:tblGrid>
      <w:tr w:rsidR="00C27EBF" w:rsidRPr="00CC2FB5" w:rsidTr="00142561">
        <w:tc>
          <w:tcPr>
            <w:tcW w:w="235" w:type="pct"/>
            <w:shd w:val="clear" w:color="auto" w:fill="BFBFBF"/>
            <w:vAlign w:val="center"/>
          </w:tcPr>
          <w:p w:rsidR="00C27EBF" w:rsidRPr="00CC2FB5" w:rsidRDefault="00C27EBF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NUM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4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94" w:type="pct"/>
            <w:tcBorders>
              <w:top w:val="single" w:sz="8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455" w:type="pct"/>
            <w:tcBorders>
              <w:top w:val="single" w:sz="8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05" w:type="pct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58" w:type="pct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C27EBF" w:rsidP="00C27EBF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C27EBF" w:rsidRPr="00CC2FB5" w:rsidTr="00142561">
        <w:tc>
          <w:tcPr>
            <w:tcW w:w="235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0E71FB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C27EBF" w:rsidRPr="00CC2FB5" w:rsidRDefault="00C27EBF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C27EBF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BF" w:rsidRPr="00CC2FB5" w:rsidTr="00142561">
        <w:trPr>
          <w:trHeight w:val="509"/>
        </w:trPr>
        <w:tc>
          <w:tcPr>
            <w:tcW w:w="235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5D3F54" w:rsidRDefault="00C27EBF" w:rsidP="007F78E1">
            <w:pPr>
              <w:contextualSpacing w:val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9639FC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Escribir las funciones más relevantes</w:t>
            </w:r>
          </w:p>
        </w:tc>
        <w:tc>
          <w:tcPr>
            <w:tcW w:w="305" w:type="pct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BF" w:rsidRPr="00CC2FB5" w:rsidTr="00142561">
        <w:tc>
          <w:tcPr>
            <w:tcW w:w="235" w:type="pct"/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7F78E1" w:rsidP="009639FC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C27EBF" w:rsidRPr="00CC2FB5" w:rsidTr="00142561">
        <w:tc>
          <w:tcPr>
            <w:tcW w:w="235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BF" w:rsidRPr="00CC2FB5" w:rsidTr="00142561">
        <w:tc>
          <w:tcPr>
            <w:tcW w:w="235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Default="00C27EBF" w:rsidP="009639FC">
            <w:pPr>
              <w:contextualSpacing w:val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9639FC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Escribir las funciones más relevantes</w:t>
            </w:r>
          </w:p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BF" w:rsidRPr="00CC2FB5" w:rsidTr="00142561">
        <w:tc>
          <w:tcPr>
            <w:tcW w:w="235" w:type="pct"/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7F78E1" w:rsidP="009639FC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C27EBF" w:rsidRPr="00CC2FB5" w:rsidTr="00142561">
        <w:tc>
          <w:tcPr>
            <w:tcW w:w="235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BF" w:rsidRPr="00CC2FB5" w:rsidTr="00142561">
        <w:tc>
          <w:tcPr>
            <w:tcW w:w="235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Default="00C27EBF" w:rsidP="009639FC">
            <w:pPr>
              <w:contextualSpacing w:val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9639FC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Escribir las funciones más relevantes</w:t>
            </w:r>
          </w:p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BF" w:rsidRPr="00CC2FB5" w:rsidTr="00142561">
        <w:tc>
          <w:tcPr>
            <w:tcW w:w="235" w:type="pct"/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7EBF" w:rsidRPr="00CC2FB5" w:rsidRDefault="007F78E1" w:rsidP="009639FC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C27EBF" w:rsidRPr="00CC2FB5" w:rsidTr="00142561">
        <w:tc>
          <w:tcPr>
            <w:tcW w:w="235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BF" w:rsidRPr="00CC2FB5" w:rsidTr="00142561">
        <w:tc>
          <w:tcPr>
            <w:tcW w:w="235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EBF" w:rsidRPr="00CC2FB5" w:rsidRDefault="00C27EBF" w:rsidP="009639FC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7EBF" w:rsidRDefault="00C27EBF" w:rsidP="009639FC">
            <w:pPr>
              <w:contextualSpacing w:val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9639FC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Escribir las funciones más relevantes</w:t>
            </w:r>
          </w:p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27EBF" w:rsidRPr="00CC2FB5" w:rsidRDefault="00C27EBF" w:rsidP="009639FC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7EBF" w:rsidRPr="00CC2FB5" w:rsidRDefault="00C27EBF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598" w:rsidRPr="00CC2FB5" w:rsidTr="00142561">
        <w:trPr>
          <w:trHeight w:val="343"/>
        </w:trPr>
        <w:tc>
          <w:tcPr>
            <w:tcW w:w="235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37598" w:rsidRPr="00CC2FB5" w:rsidRDefault="00F37598" w:rsidP="009639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37598" w:rsidRPr="009639FC" w:rsidRDefault="00F37598" w:rsidP="009639FC">
            <w:pP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7598" w:rsidRPr="00CC2FB5" w:rsidRDefault="0039779F" w:rsidP="0039779F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7598" w:rsidRPr="00CC2FB5" w:rsidRDefault="00F37598" w:rsidP="009639F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E71FB" w:rsidRPr="00CC2FB5" w:rsidRDefault="000E71FB" w:rsidP="000E71FB">
      <w:pPr>
        <w:tabs>
          <w:tab w:val="left" w:pos="77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9383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90"/>
        <w:gridCol w:w="631"/>
        <w:gridCol w:w="567"/>
        <w:gridCol w:w="2410"/>
        <w:gridCol w:w="1687"/>
        <w:gridCol w:w="1028"/>
      </w:tblGrid>
      <w:tr w:rsidR="000E71FB" w:rsidRPr="00CC2FB5" w:rsidTr="006D2886">
        <w:tc>
          <w:tcPr>
            <w:tcW w:w="6668" w:type="dxa"/>
            <w:gridSpan w:val="5"/>
            <w:tcBorders>
              <w:right w:val="single" w:sz="4" w:space="0" w:color="auto"/>
            </w:tcBorders>
            <w:shd w:val="clear" w:color="auto" w:fill="BFBFBF"/>
          </w:tcPr>
          <w:p w:rsidR="000E71FB" w:rsidRPr="00CC2FB5" w:rsidRDefault="000E71FB" w:rsidP="00434410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CATEGORÍAS PROFESIONALES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</w:tcBorders>
            <w:shd w:val="clear" w:color="auto" w:fill="BFBFBF"/>
          </w:tcPr>
          <w:p w:rsidR="000E71FB" w:rsidRPr="00CC2FB5" w:rsidRDefault="000E71FB" w:rsidP="00F37598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N.MESES</w:t>
            </w:r>
          </w:p>
        </w:tc>
        <w:tc>
          <w:tcPr>
            <w:tcW w:w="1028" w:type="dxa"/>
            <w:shd w:val="clear" w:color="auto" w:fill="BFBFBF"/>
          </w:tcPr>
          <w:p w:rsidR="000E71FB" w:rsidRPr="00CC2FB5" w:rsidRDefault="000E71FB" w:rsidP="00F37598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6D2886" w:rsidRPr="00CC2FB5" w:rsidTr="006D2886">
        <w:tc>
          <w:tcPr>
            <w:tcW w:w="570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C01</w:t>
            </w:r>
          </w:p>
        </w:tc>
        <w:tc>
          <w:tcPr>
            <w:tcW w:w="2490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Trabajador cuenta ajena</w:t>
            </w:r>
          </w:p>
        </w:tc>
        <w:tc>
          <w:tcPr>
            <w:tcW w:w="631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Beca de investigación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BFBFBF"/>
          </w:tcPr>
          <w:p w:rsidR="006D2886" w:rsidRPr="006D2886" w:rsidRDefault="006D2886" w:rsidP="006D2886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886">
              <w:rPr>
                <w:rFonts w:asciiTheme="minorHAnsi" w:eastAsia="Calibri" w:hAnsiTheme="minorHAnsi" w:cstheme="minorHAnsi"/>
                <w:sz w:val="20"/>
                <w:szCs w:val="20"/>
              </w:rPr>
              <w:t>&gt; 6 &lt;= 12</w:t>
            </w:r>
          </w:p>
        </w:tc>
        <w:tc>
          <w:tcPr>
            <w:tcW w:w="1028" w:type="dxa"/>
            <w:shd w:val="clear" w:color="auto" w:fill="BFBFBF"/>
          </w:tcPr>
          <w:p w:rsidR="006D2886" w:rsidRPr="006D2886" w:rsidRDefault="006D2886" w:rsidP="006D2886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886">
              <w:rPr>
                <w:rFonts w:asciiTheme="minorHAnsi" w:eastAsia="Calibri" w:hAnsiTheme="minorHAnsi" w:cstheme="minorHAnsi"/>
                <w:sz w:val="20"/>
                <w:szCs w:val="20"/>
              </w:rPr>
              <w:t>10,00</w:t>
            </w:r>
          </w:p>
        </w:tc>
      </w:tr>
      <w:tr w:rsidR="006D2886" w:rsidRPr="00CC2FB5" w:rsidTr="006D2886">
        <w:tc>
          <w:tcPr>
            <w:tcW w:w="570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C02</w:t>
            </w:r>
          </w:p>
        </w:tc>
        <w:tc>
          <w:tcPr>
            <w:tcW w:w="2490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Trabajador cuenta propia</w:t>
            </w:r>
          </w:p>
        </w:tc>
        <w:tc>
          <w:tcPr>
            <w:tcW w:w="631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Voluntario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BFBFBF"/>
          </w:tcPr>
          <w:p w:rsidR="006D2886" w:rsidRPr="006D2886" w:rsidRDefault="006D2886" w:rsidP="006D2886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886">
              <w:rPr>
                <w:rFonts w:asciiTheme="minorHAnsi" w:eastAsia="Calibri" w:hAnsiTheme="minorHAnsi" w:cstheme="minorHAnsi"/>
                <w:sz w:val="20"/>
                <w:szCs w:val="20"/>
              </w:rPr>
              <w:t>&gt; 12 &lt;= 24</w:t>
            </w:r>
          </w:p>
        </w:tc>
        <w:tc>
          <w:tcPr>
            <w:tcW w:w="1028" w:type="dxa"/>
            <w:shd w:val="clear" w:color="auto" w:fill="BFBFBF"/>
          </w:tcPr>
          <w:p w:rsidR="006D2886" w:rsidRPr="006D2886" w:rsidRDefault="006D2886" w:rsidP="006D2886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886">
              <w:rPr>
                <w:rFonts w:asciiTheme="minorHAnsi" w:eastAsia="Calibri" w:hAnsiTheme="minorHAnsi" w:cstheme="minorHAnsi"/>
                <w:sz w:val="20"/>
                <w:szCs w:val="20"/>
              </w:rPr>
              <w:t>15,00</w:t>
            </w:r>
          </w:p>
        </w:tc>
      </w:tr>
      <w:tr w:rsidR="006D2886" w:rsidRPr="00CC2FB5" w:rsidTr="006D2886">
        <w:tc>
          <w:tcPr>
            <w:tcW w:w="570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C03</w:t>
            </w:r>
          </w:p>
        </w:tc>
        <w:tc>
          <w:tcPr>
            <w:tcW w:w="2490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Beca de inserción laboral</w:t>
            </w:r>
          </w:p>
        </w:tc>
        <w:tc>
          <w:tcPr>
            <w:tcW w:w="631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/>
          </w:tcPr>
          <w:p w:rsidR="006D2886" w:rsidRPr="00CC2FB5" w:rsidRDefault="006D2886" w:rsidP="006D2886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Colaborador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BFBFBF"/>
          </w:tcPr>
          <w:p w:rsidR="006D2886" w:rsidRPr="006D2886" w:rsidRDefault="006D2886" w:rsidP="006D2886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886">
              <w:rPr>
                <w:rFonts w:asciiTheme="minorHAnsi" w:eastAsia="Calibri" w:hAnsiTheme="minorHAnsi" w:cstheme="minorHAnsi"/>
                <w:sz w:val="20"/>
                <w:szCs w:val="20"/>
              </w:rPr>
              <w:t>&gt; 24</w:t>
            </w:r>
          </w:p>
        </w:tc>
        <w:tc>
          <w:tcPr>
            <w:tcW w:w="1028" w:type="dxa"/>
            <w:shd w:val="clear" w:color="auto" w:fill="BFBFBF"/>
          </w:tcPr>
          <w:p w:rsidR="006D2886" w:rsidRPr="006D2886" w:rsidRDefault="006D2886" w:rsidP="006D2886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D2886">
              <w:rPr>
                <w:rFonts w:asciiTheme="minorHAnsi" w:eastAsia="Calibri" w:hAnsiTheme="minorHAnsi" w:cstheme="minorHAnsi"/>
                <w:sz w:val="20"/>
                <w:szCs w:val="20"/>
              </w:rPr>
              <w:t>20,00</w:t>
            </w:r>
          </w:p>
        </w:tc>
      </w:tr>
    </w:tbl>
    <w:p w:rsidR="005D3F54" w:rsidRDefault="005D3F54"/>
    <w:p w:rsidR="005D3F54" w:rsidRDefault="005D3F54"/>
    <w:p w:rsidR="00142561" w:rsidRDefault="00142561">
      <w:r>
        <w:br w:type="page"/>
      </w:r>
    </w:p>
    <w:p w:rsidR="00142561" w:rsidRDefault="00142561"/>
    <w:tbl>
      <w:tblPr>
        <w:tblStyle w:val="af6"/>
        <w:tblW w:w="14596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596"/>
      </w:tblGrid>
      <w:tr w:rsidR="000E71FB" w:rsidRPr="00CC2FB5" w:rsidTr="00434410">
        <w:trPr>
          <w:trHeight w:val="380"/>
        </w:trPr>
        <w:tc>
          <w:tcPr>
            <w:tcW w:w="14596" w:type="dxa"/>
            <w:shd w:val="clear" w:color="auto" w:fill="BFBFBF"/>
            <w:vAlign w:val="center"/>
          </w:tcPr>
          <w:p w:rsidR="000E71FB" w:rsidRPr="00CC2FB5" w:rsidRDefault="000E71FB" w:rsidP="00434410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MÉRITO 2. EX</w:t>
            </w:r>
            <w:r w:rsidR="005D3F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PERIENCIA PROFESION</w:t>
            </w:r>
            <w:r w:rsidR="0039779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AL (Máximo 4</w:t>
            </w:r>
            <w:r w:rsidR="005D3F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</w:t>
            </w: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,00 puntos)</w:t>
            </w:r>
          </w:p>
          <w:p w:rsidR="000E71FB" w:rsidRPr="00CC2FB5" w:rsidRDefault="0039779F" w:rsidP="00931273">
            <w:pPr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MÉRITO 2.2</w:t>
            </w:r>
            <w:r w:rsidR="000E71FB"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</w:t>
            </w:r>
            <w:r w:rsidR="000E71FB" w:rsidRPr="000E71F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Pr="0039779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Experiencia acreditada en proyectos de participación ciudadana y dinamización comunitaria. </w:t>
            </w:r>
            <w:r w:rsidR="005D3F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(Máximo 2</w:t>
            </w:r>
            <w:r w:rsidR="000E71FB"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0,00 puntos)</w:t>
            </w:r>
          </w:p>
        </w:tc>
      </w:tr>
    </w:tbl>
    <w:p w:rsidR="007F78E1" w:rsidRDefault="00142561" w:rsidP="00142561">
      <w:pPr>
        <w:tabs>
          <w:tab w:val="left" w:pos="12154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ab/>
      </w:r>
    </w:p>
    <w:p w:rsidR="005D3F54" w:rsidRDefault="000E71FB" w:rsidP="000E71FB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C2FB5">
        <w:rPr>
          <w:rFonts w:asciiTheme="minorHAnsi" w:eastAsia="Calibri" w:hAnsiTheme="minorHAnsi" w:cstheme="minorHAnsi"/>
          <w:sz w:val="20"/>
          <w:szCs w:val="20"/>
        </w:rPr>
        <w:t xml:space="preserve">Especificar las experiencias profesionales y las funciones más relevantes que posee para acreditar este </w:t>
      </w:r>
      <w:r>
        <w:rPr>
          <w:rFonts w:asciiTheme="minorHAnsi" w:eastAsia="Calibri" w:hAnsiTheme="minorHAnsi" w:cstheme="minorHAnsi"/>
          <w:sz w:val="20"/>
          <w:szCs w:val="20"/>
        </w:rPr>
        <w:t>mérito</w:t>
      </w:r>
      <w:r w:rsidRPr="00CC2FB5">
        <w:rPr>
          <w:rFonts w:asciiTheme="minorHAnsi" w:eastAsia="Calibri" w:hAnsiTheme="minorHAnsi" w:cstheme="minorHAnsi"/>
          <w:sz w:val="20"/>
          <w:szCs w:val="20"/>
        </w:rPr>
        <w:t>. Las experiencias profesionales deberán de estar acreditadas, en tiempo y funciones, por el correspondiente certificado de empresa / entidad, o por cualquier otro documento oficial.</w:t>
      </w:r>
      <w:r w:rsidR="005D3F54">
        <w:rPr>
          <w:rFonts w:asciiTheme="minorHAnsi" w:eastAsia="Calibri" w:hAnsiTheme="minorHAnsi" w:cstheme="minorHAnsi"/>
          <w:sz w:val="20"/>
          <w:szCs w:val="20"/>
        </w:rPr>
        <w:t xml:space="preserve"> Añada tantas filas como sea necesario. </w:t>
      </w:r>
    </w:p>
    <w:p w:rsidR="007F78E1" w:rsidRPr="0039779F" w:rsidRDefault="007F78E1" w:rsidP="000E71FB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a3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716"/>
        <w:gridCol w:w="1290"/>
        <w:gridCol w:w="7954"/>
        <w:gridCol w:w="1415"/>
        <w:gridCol w:w="1147"/>
        <w:gridCol w:w="1019"/>
        <w:gridCol w:w="1016"/>
      </w:tblGrid>
      <w:tr w:rsidR="007F78E1" w:rsidRPr="00CC2FB5" w:rsidTr="007F78E1">
        <w:tc>
          <w:tcPr>
            <w:tcW w:w="246" w:type="pct"/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NUM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3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3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8E1" w:rsidRPr="00CC2FB5" w:rsidRDefault="007F78E1" w:rsidP="00434410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7F78E1" w:rsidRPr="00CC2FB5" w:rsidTr="007F78E1">
        <w:tc>
          <w:tcPr>
            <w:tcW w:w="246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7F78E1">
        <w:trPr>
          <w:trHeight w:val="421"/>
        </w:trPr>
        <w:tc>
          <w:tcPr>
            <w:tcW w:w="246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D2886" w:rsidRPr="007F78E1" w:rsidRDefault="006D2886" w:rsidP="006D2886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7F78E1" w:rsidRDefault="007F78E1" w:rsidP="00C428A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7F78E1" w:rsidRPr="00CC2FB5" w:rsidRDefault="007F78E1" w:rsidP="00C428A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142561">
        <w:tc>
          <w:tcPr>
            <w:tcW w:w="246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3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8E1" w:rsidRPr="00CC2FB5" w:rsidRDefault="007F78E1" w:rsidP="007F78E1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7F78E1" w:rsidRPr="00CC2FB5" w:rsidTr="007F78E1">
        <w:tc>
          <w:tcPr>
            <w:tcW w:w="246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7F78E1">
        <w:trPr>
          <w:trHeight w:val="344"/>
        </w:trPr>
        <w:tc>
          <w:tcPr>
            <w:tcW w:w="246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6D2886" w:rsidRDefault="006D2886" w:rsidP="006D2886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7F78E1" w:rsidRDefault="007F78E1" w:rsidP="00C428A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7F78E1" w:rsidRPr="00CC2FB5" w:rsidRDefault="007F78E1" w:rsidP="00C428A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142561">
        <w:tc>
          <w:tcPr>
            <w:tcW w:w="246" w:type="pct"/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3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7F78E1" w:rsidRPr="00CC2FB5" w:rsidRDefault="007F78E1" w:rsidP="007F78E1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8E1" w:rsidRPr="00CC2FB5" w:rsidRDefault="007F78E1" w:rsidP="007F78E1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7F78E1" w:rsidRPr="00CC2FB5" w:rsidTr="007F78E1">
        <w:tc>
          <w:tcPr>
            <w:tcW w:w="246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7F78E1">
        <w:tc>
          <w:tcPr>
            <w:tcW w:w="246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D2886" w:rsidRPr="007F78E1" w:rsidRDefault="006D2886" w:rsidP="006D2886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7F78E1" w:rsidRDefault="007F78E1" w:rsidP="00C428A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6D2886" w:rsidRPr="00CC2FB5" w:rsidRDefault="006D2886" w:rsidP="00C428A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142561">
        <w:tc>
          <w:tcPr>
            <w:tcW w:w="246" w:type="pct"/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</w:t>
            </w:r>
          </w:p>
        </w:tc>
        <w:tc>
          <w:tcPr>
            <w:tcW w:w="2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EMPRESA / ENTIDAD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INICIO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FECHA FIN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MESES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142561" w:rsidP="00434410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4256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7F78E1" w:rsidRPr="00CC2FB5" w:rsidTr="007F78E1">
        <w:tc>
          <w:tcPr>
            <w:tcW w:w="246" w:type="pct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7F78E1">
        <w:tc>
          <w:tcPr>
            <w:tcW w:w="246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D2886" w:rsidRPr="007F78E1" w:rsidRDefault="006D2886" w:rsidP="006D2886">
            <w:pPr>
              <w:shd w:val="clear" w:color="auto" w:fill="F2F2F2" w:themeFill="background1" w:themeFillShade="F2"/>
              <w:contextualSpacing w:val="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7F78E1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Especificar las funciones más relevantes</w:t>
            </w:r>
          </w:p>
          <w:p w:rsidR="007F78E1" w:rsidRPr="00CC2FB5" w:rsidRDefault="007F78E1" w:rsidP="00C428AC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78E1" w:rsidRPr="00CC2FB5" w:rsidTr="007F78E1">
        <w:tc>
          <w:tcPr>
            <w:tcW w:w="246" w:type="pct"/>
            <w:shd w:val="clear" w:color="auto" w:fill="F2F2F2"/>
            <w:vAlign w:val="center"/>
          </w:tcPr>
          <w:p w:rsidR="007F78E1" w:rsidRPr="00CC2FB5" w:rsidRDefault="007F78E1" w:rsidP="00434410">
            <w:pPr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2" w:type="pct"/>
            <w:tcBorders>
              <w:top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F2F2F2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BFBFBF"/>
          </w:tcPr>
          <w:p w:rsidR="007F78E1" w:rsidRPr="00CC2FB5" w:rsidRDefault="007F78E1" w:rsidP="00434410">
            <w:pPr>
              <w:contextualSpacing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50" w:type="pct"/>
            <w:shd w:val="clear" w:color="auto" w:fill="BFBFBF" w:themeFill="background1" w:themeFillShade="BF"/>
          </w:tcPr>
          <w:p w:rsidR="007F78E1" w:rsidRPr="00CC2FB5" w:rsidRDefault="007F78E1" w:rsidP="00434410">
            <w:pPr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BFBFBF" w:themeFill="background1" w:themeFillShade="BF"/>
          </w:tcPr>
          <w:p w:rsidR="007F78E1" w:rsidRPr="00CC2FB5" w:rsidRDefault="007F78E1" w:rsidP="0043441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E71FB" w:rsidRDefault="000E71FB" w:rsidP="000E71FB">
      <w:pPr>
        <w:tabs>
          <w:tab w:val="left" w:pos="77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9383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90"/>
        <w:gridCol w:w="631"/>
        <w:gridCol w:w="567"/>
        <w:gridCol w:w="2410"/>
        <w:gridCol w:w="1687"/>
        <w:gridCol w:w="1028"/>
      </w:tblGrid>
      <w:tr w:rsidR="000E71FB" w:rsidRPr="00CC2FB5" w:rsidTr="006D2886">
        <w:tc>
          <w:tcPr>
            <w:tcW w:w="6668" w:type="dxa"/>
            <w:gridSpan w:val="5"/>
            <w:tcBorders>
              <w:right w:val="single" w:sz="4" w:space="0" w:color="auto"/>
            </w:tcBorders>
            <w:shd w:val="clear" w:color="auto" w:fill="BFBFBF"/>
          </w:tcPr>
          <w:p w:rsidR="000E71FB" w:rsidRPr="00CC2FB5" w:rsidRDefault="000E71FB" w:rsidP="00434410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CATEGORÍAS PROFESIONALES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</w:tcBorders>
            <w:shd w:val="clear" w:color="auto" w:fill="BFBFBF"/>
          </w:tcPr>
          <w:p w:rsidR="000E71FB" w:rsidRPr="00CC2FB5" w:rsidRDefault="000E71FB" w:rsidP="0039779F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N.MESES</w:t>
            </w:r>
          </w:p>
        </w:tc>
        <w:tc>
          <w:tcPr>
            <w:tcW w:w="1028" w:type="dxa"/>
            <w:tcBorders>
              <w:top w:val="single" w:sz="8" w:space="0" w:color="000000"/>
            </w:tcBorders>
            <w:shd w:val="clear" w:color="auto" w:fill="BFBFBF"/>
          </w:tcPr>
          <w:p w:rsidR="000E71FB" w:rsidRPr="00CC2FB5" w:rsidRDefault="000E71FB" w:rsidP="0039779F">
            <w:pPr>
              <w:tabs>
                <w:tab w:val="left" w:pos="7740"/>
              </w:tabs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PUNTOS</w:t>
            </w:r>
          </w:p>
        </w:tc>
      </w:tr>
      <w:tr w:rsidR="0039779F" w:rsidRPr="00CC2FB5" w:rsidTr="006D2886">
        <w:tc>
          <w:tcPr>
            <w:tcW w:w="570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C01</w:t>
            </w:r>
          </w:p>
        </w:tc>
        <w:tc>
          <w:tcPr>
            <w:tcW w:w="2490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Trabajador cuenta ajena</w:t>
            </w:r>
          </w:p>
        </w:tc>
        <w:tc>
          <w:tcPr>
            <w:tcW w:w="631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Beca de investigación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9779F" w:rsidRPr="0039779F" w:rsidRDefault="0039779F" w:rsidP="0039779F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79F">
              <w:rPr>
                <w:rFonts w:asciiTheme="minorHAnsi" w:eastAsia="Calibri" w:hAnsiTheme="minorHAnsi" w:cstheme="minorHAnsi"/>
                <w:sz w:val="20"/>
                <w:szCs w:val="20"/>
              </w:rPr>
              <w:t>&gt; 6 &lt;= 12</w:t>
            </w:r>
          </w:p>
        </w:tc>
        <w:tc>
          <w:tcPr>
            <w:tcW w:w="1028" w:type="dxa"/>
            <w:shd w:val="clear" w:color="auto" w:fill="BFBFBF"/>
            <w:vAlign w:val="center"/>
          </w:tcPr>
          <w:p w:rsidR="0039779F" w:rsidRPr="0039779F" w:rsidRDefault="0039779F" w:rsidP="0039779F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79F">
              <w:rPr>
                <w:rFonts w:asciiTheme="minorHAnsi" w:eastAsia="Calibri" w:hAnsiTheme="minorHAnsi" w:cstheme="minorHAnsi"/>
                <w:sz w:val="20"/>
                <w:szCs w:val="20"/>
              </w:rPr>
              <w:t>10,00</w:t>
            </w:r>
          </w:p>
        </w:tc>
      </w:tr>
      <w:tr w:rsidR="0039779F" w:rsidRPr="00CC2FB5" w:rsidTr="006D2886">
        <w:tc>
          <w:tcPr>
            <w:tcW w:w="570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C02</w:t>
            </w:r>
          </w:p>
        </w:tc>
        <w:tc>
          <w:tcPr>
            <w:tcW w:w="2490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Trabajador cuenta propia</w:t>
            </w:r>
          </w:p>
        </w:tc>
        <w:tc>
          <w:tcPr>
            <w:tcW w:w="631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Voluntario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39779F" w:rsidRPr="0039779F" w:rsidRDefault="0039779F" w:rsidP="0039779F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79F">
              <w:rPr>
                <w:rFonts w:asciiTheme="minorHAnsi" w:eastAsia="Calibri" w:hAnsiTheme="minorHAnsi" w:cstheme="minorHAnsi"/>
                <w:sz w:val="20"/>
                <w:szCs w:val="20"/>
              </w:rPr>
              <w:t>&gt; 12 &lt;= 18</w:t>
            </w:r>
          </w:p>
        </w:tc>
        <w:tc>
          <w:tcPr>
            <w:tcW w:w="1028" w:type="dxa"/>
            <w:shd w:val="clear" w:color="auto" w:fill="BFBFBF"/>
            <w:vAlign w:val="center"/>
          </w:tcPr>
          <w:p w:rsidR="0039779F" w:rsidRPr="0039779F" w:rsidRDefault="0039779F" w:rsidP="0039779F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79F">
              <w:rPr>
                <w:rFonts w:asciiTheme="minorHAnsi" w:eastAsia="Calibri" w:hAnsiTheme="minorHAnsi" w:cstheme="minorHAnsi"/>
                <w:sz w:val="20"/>
                <w:szCs w:val="20"/>
              </w:rPr>
              <w:t>15,00</w:t>
            </w:r>
          </w:p>
        </w:tc>
      </w:tr>
      <w:tr w:rsidR="0039779F" w:rsidRPr="00CC2FB5" w:rsidTr="006D2886">
        <w:tc>
          <w:tcPr>
            <w:tcW w:w="570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C03</w:t>
            </w:r>
          </w:p>
        </w:tc>
        <w:tc>
          <w:tcPr>
            <w:tcW w:w="2490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Beca de inserción laboral</w:t>
            </w:r>
          </w:p>
        </w:tc>
        <w:tc>
          <w:tcPr>
            <w:tcW w:w="631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C06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/>
          </w:tcPr>
          <w:p w:rsidR="0039779F" w:rsidRPr="00CC2FB5" w:rsidRDefault="0039779F" w:rsidP="0039779F">
            <w:pPr>
              <w:tabs>
                <w:tab w:val="left" w:pos="7740"/>
              </w:tabs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2FB5">
              <w:rPr>
                <w:rFonts w:asciiTheme="minorHAnsi" w:eastAsia="Calibri" w:hAnsiTheme="minorHAnsi" w:cstheme="minorHAnsi"/>
                <w:sz w:val="20"/>
                <w:szCs w:val="20"/>
              </w:rPr>
              <w:t>Colaborador</w:t>
            </w:r>
          </w:p>
        </w:tc>
        <w:tc>
          <w:tcPr>
            <w:tcW w:w="1687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39779F" w:rsidRPr="0039779F" w:rsidRDefault="0039779F" w:rsidP="0039779F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79F">
              <w:rPr>
                <w:rFonts w:asciiTheme="minorHAnsi" w:eastAsia="Calibri" w:hAnsiTheme="minorHAnsi" w:cstheme="minorHAnsi"/>
                <w:sz w:val="20"/>
                <w:szCs w:val="20"/>
              </w:rPr>
              <w:t>&gt; 18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  <w:shd w:val="clear" w:color="auto" w:fill="BFBFBF"/>
            <w:vAlign w:val="center"/>
          </w:tcPr>
          <w:p w:rsidR="0039779F" w:rsidRPr="0039779F" w:rsidRDefault="0039779F" w:rsidP="0039779F">
            <w:pPr>
              <w:tabs>
                <w:tab w:val="left" w:pos="7740"/>
              </w:tabs>
              <w:contextualSpacing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9779F">
              <w:rPr>
                <w:rFonts w:asciiTheme="minorHAnsi" w:eastAsia="Calibri" w:hAnsiTheme="minorHAnsi" w:cstheme="minorHAnsi"/>
                <w:sz w:val="20"/>
                <w:szCs w:val="20"/>
              </w:rPr>
              <w:t>20,00</w:t>
            </w:r>
          </w:p>
        </w:tc>
      </w:tr>
    </w:tbl>
    <w:p w:rsidR="00A912E0" w:rsidRPr="00CC2FB5" w:rsidRDefault="00A912E0" w:rsidP="0039779F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912E0" w:rsidRPr="00CC2FB5" w:rsidSect="00F92B8D">
      <w:headerReference w:type="default" r:id="rId7"/>
      <w:footerReference w:type="default" r:id="rId8"/>
      <w:pgSz w:w="16840" w:h="11907" w:orient="landscape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B2" w:rsidRDefault="00C275B2">
      <w:r>
        <w:separator/>
      </w:r>
    </w:p>
  </w:endnote>
  <w:endnote w:type="continuationSeparator" w:id="0">
    <w:p w:rsidR="00C275B2" w:rsidRDefault="00C2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B2" w:rsidRDefault="00C275B2" w:rsidP="009639FC">
    <w:pPr>
      <w:widowControl w:val="0"/>
      <w:tabs>
        <w:tab w:val="left" w:pos="1365"/>
      </w:tabs>
      <w:spacing w:line="276" w:lineRule="auto"/>
    </w:pPr>
    <w:r>
      <w:tab/>
    </w:r>
  </w:p>
  <w:tbl>
    <w:tblPr>
      <w:tblStyle w:val="affe"/>
      <w:tblW w:w="1474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500"/>
      <w:gridCol w:w="1245"/>
    </w:tblGrid>
    <w:tr w:rsidR="00C275B2" w:rsidTr="00F92B8D">
      <w:trPr>
        <w:trHeight w:val="429"/>
        <w:jc w:val="center"/>
      </w:trPr>
      <w:tc>
        <w:tcPr>
          <w:tcW w:w="135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275B2" w:rsidRPr="00B521A8" w:rsidRDefault="00C275B2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16"/>
            </w:rPr>
          </w:pPr>
          <w:r w:rsidRPr="00B521A8">
            <w:rPr>
              <w:rFonts w:ascii="Calibri" w:eastAsia="Calibri" w:hAnsi="Calibri" w:cs="Calibri"/>
              <w:sz w:val="16"/>
              <w:szCs w:val="16"/>
            </w:rPr>
            <w:t>Apartado de correos 456. Universidad de La Laguna. 38200 San Cristóbal de La Laguna, Tenerife.</w:t>
          </w:r>
        </w:p>
        <w:p w:rsidR="00C275B2" w:rsidRPr="00B521A8" w:rsidRDefault="00C275B2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16"/>
            </w:rPr>
          </w:pPr>
          <w:r w:rsidRPr="00B521A8">
            <w:rPr>
              <w:rFonts w:ascii="Calibri" w:eastAsia="Calibri" w:hAnsi="Calibri" w:cs="Calibri"/>
              <w:sz w:val="16"/>
              <w:szCs w:val="16"/>
            </w:rPr>
            <w:t>Teléfono 922 319 200 Fax 922 319 197 email: info@fg.ull.es   web: www.fg.ull.es</w:t>
          </w:r>
        </w:p>
        <w:p w:rsidR="00C275B2" w:rsidRPr="00B521A8" w:rsidRDefault="00C275B2">
          <w:pPr>
            <w:tabs>
              <w:tab w:val="center" w:pos="4252"/>
              <w:tab w:val="right" w:pos="8504"/>
            </w:tabs>
            <w:spacing w:after="284"/>
            <w:rPr>
              <w:rFonts w:ascii="Calibri" w:hAnsi="Calibri" w:cs="Calibri"/>
            </w:rPr>
          </w:pPr>
          <w:r w:rsidRPr="00B521A8">
            <w:rPr>
              <w:rFonts w:ascii="Calibri" w:eastAsia="Calibri" w:hAnsi="Calibri" w:cs="Calibri"/>
              <w:sz w:val="16"/>
              <w:szCs w:val="16"/>
            </w:rPr>
            <w:t>NIF G38083408. Inscrita en el Registro de Fundaciones Canarias con el número 15</w:t>
          </w:r>
        </w:p>
      </w:tc>
      <w:tc>
        <w:tcPr>
          <w:tcW w:w="124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275B2" w:rsidRPr="00B521A8" w:rsidRDefault="00C275B2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DAI</w:t>
          </w:r>
          <w:r w:rsidRPr="00B521A8">
            <w:rPr>
              <w:rFonts w:ascii="Calibri" w:eastAsia="Calibri" w:hAnsi="Calibri" w:cs="Calibri"/>
              <w:sz w:val="16"/>
              <w:szCs w:val="16"/>
            </w:rPr>
            <w:t>-01-0</w:t>
          </w:r>
          <w:r>
            <w:rPr>
              <w:rFonts w:ascii="Calibri" w:eastAsia="Calibri" w:hAnsi="Calibri" w:cs="Calibri"/>
              <w:sz w:val="16"/>
              <w:szCs w:val="16"/>
            </w:rPr>
            <w:t>2</w:t>
          </w:r>
          <w:r w:rsidRPr="00B521A8">
            <w:rPr>
              <w:rFonts w:ascii="Calibri" w:eastAsia="Calibri" w:hAnsi="Calibri" w:cs="Calibri"/>
              <w:sz w:val="16"/>
              <w:szCs w:val="16"/>
            </w:rPr>
            <w:t xml:space="preserve"> </w:t>
          </w:r>
          <w:r>
            <w:rPr>
              <w:rFonts w:ascii="Calibri" w:eastAsia="Calibri" w:hAnsi="Calibri" w:cs="Calibri"/>
              <w:sz w:val="16"/>
              <w:szCs w:val="16"/>
            </w:rPr>
            <w:t>01</w:t>
          </w:r>
          <w:r w:rsidRPr="00B521A8">
            <w:rPr>
              <w:rFonts w:ascii="Calibri" w:eastAsia="Calibri" w:hAnsi="Calibri" w:cs="Calibri"/>
              <w:sz w:val="16"/>
              <w:szCs w:val="16"/>
            </w:rPr>
            <w:t>/0</w:t>
          </w:r>
          <w:r>
            <w:rPr>
              <w:rFonts w:ascii="Calibri" w:eastAsia="Calibri" w:hAnsi="Calibri" w:cs="Calibri"/>
              <w:sz w:val="16"/>
              <w:szCs w:val="16"/>
            </w:rPr>
            <w:t>2</w:t>
          </w:r>
          <w:r w:rsidRPr="00B521A8">
            <w:rPr>
              <w:rFonts w:ascii="Calibri" w:eastAsia="Calibri" w:hAnsi="Calibri" w:cs="Calibri"/>
              <w:sz w:val="16"/>
              <w:szCs w:val="16"/>
            </w:rPr>
            <w:t>/2017</w:t>
          </w:r>
        </w:p>
        <w:p w:rsidR="00C275B2" w:rsidRPr="00B521A8" w:rsidRDefault="00C275B2" w:rsidP="0014286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 w:rsidRPr="00B521A8">
            <w:rPr>
              <w:rFonts w:ascii="Calibri" w:eastAsia="Calibri" w:hAnsi="Calibri" w:cs="Calibri"/>
              <w:sz w:val="16"/>
              <w:szCs w:val="16"/>
            </w:rPr>
            <w:t xml:space="preserve">Página </w:t>
          </w:r>
          <w:r w:rsidRPr="00B521A8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521A8">
            <w:rPr>
              <w:rFonts w:ascii="Calibri" w:hAnsi="Calibri" w:cs="Calibri"/>
              <w:sz w:val="16"/>
              <w:szCs w:val="16"/>
            </w:rPr>
            <w:instrText>PAGE</w:instrText>
          </w:r>
          <w:r w:rsidRPr="00B521A8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807C3D">
            <w:rPr>
              <w:rFonts w:ascii="Calibri" w:hAnsi="Calibri" w:cs="Calibri"/>
              <w:noProof/>
              <w:sz w:val="16"/>
              <w:szCs w:val="16"/>
            </w:rPr>
            <w:t>9</w:t>
          </w:r>
          <w:r w:rsidRPr="00B521A8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521A8">
            <w:rPr>
              <w:rFonts w:ascii="Calibri" w:eastAsia="Calibri" w:hAnsi="Calibri" w:cs="Calibri"/>
              <w:sz w:val="16"/>
              <w:szCs w:val="16"/>
            </w:rPr>
            <w:t>/</w:t>
          </w:r>
          <w:r w:rsidRPr="00B521A8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521A8">
            <w:rPr>
              <w:rFonts w:ascii="Calibri" w:hAnsi="Calibri" w:cs="Calibri"/>
              <w:sz w:val="16"/>
              <w:szCs w:val="16"/>
            </w:rPr>
            <w:instrText>NUMPAGES</w:instrText>
          </w:r>
          <w:r w:rsidRPr="00B521A8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807C3D">
            <w:rPr>
              <w:rFonts w:ascii="Calibri" w:hAnsi="Calibri" w:cs="Calibri"/>
              <w:noProof/>
              <w:sz w:val="16"/>
              <w:szCs w:val="16"/>
            </w:rPr>
            <w:t>9</w:t>
          </w:r>
          <w:r w:rsidRPr="00B521A8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</w:tr>
  </w:tbl>
  <w:p w:rsidR="00C275B2" w:rsidRDefault="00C275B2"/>
  <w:p w:rsidR="00C275B2" w:rsidRDefault="00C275B2">
    <w:pPr>
      <w:spacing w:after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B2" w:rsidRDefault="00C275B2">
      <w:r>
        <w:separator/>
      </w:r>
    </w:p>
  </w:footnote>
  <w:footnote w:type="continuationSeparator" w:id="0">
    <w:p w:rsidR="00C275B2" w:rsidRDefault="00C2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B2" w:rsidRDefault="00C275B2" w:rsidP="00142864">
    <w:pPr>
      <w:pStyle w:val="Ttulo1"/>
      <w:tabs>
        <w:tab w:val="left" w:pos="3405"/>
      </w:tabs>
      <w:spacing w:before="425"/>
      <w:jc w:val="both"/>
    </w:pPr>
    <w:r>
      <w:rPr>
        <w:noProof/>
      </w:rPr>
      <w:drawing>
        <wp:anchor distT="114300" distB="114300" distL="114300" distR="114300" simplePos="0" relativeHeight="251658240" behindDoc="0" locked="0" layoutInCell="0" hidden="0" allowOverlap="1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952750" cy="390525"/>
          <wp:effectExtent l="0" t="0" r="0" b="9525"/>
          <wp:wrapSquare wrapText="bothSides" distT="114300" distB="114300" distL="114300" distR="114300"/>
          <wp:docPr id="6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F62"/>
    <w:multiLevelType w:val="hybridMultilevel"/>
    <w:tmpl w:val="36667976"/>
    <w:lvl w:ilvl="0" w:tplc="1674CF8E">
      <w:start w:val="14"/>
      <w:numFmt w:val="bullet"/>
      <w:lvlText w:val=""/>
      <w:lvlJc w:val="left"/>
      <w:pPr>
        <w:ind w:left="1080" w:hanging="360"/>
      </w:pPr>
      <w:rPr>
        <w:rFonts w:ascii="Wingdings" w:eastAsia="Calibr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4D6416"/>
    <w:multiLevelType w:val="hybridMultilevel"/>
    <w:tmpl w:val="64DE0408"/>
    <w:lvl w:ilvl="0" w:tplc="45CC1E0E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5FD8"/>
    <w:multiLevelType w:val="multilevel"/>
    <w:tmpl w:val="4A6C748E"/>
    <w:lvl w:ilvl="0">
      <w:start w:val="1"/>
      <w:numFmt w:val="bullet"/>
      <w:lvlText w:val="-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3" w15:restartNumberingAfterBreak="0">
    <w:nsid w:val="70E53EBC"/>
    <w:multiLevelType w:val="hybridMultilevel"/>
    <w:tmpl w:val="FC84FFFA"/>
    <w:lvl w:ilvl="0" w:tplc="466CFBDE">
      <w:start w:val="14"/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E0"/>
    <w:rsid w:val="00052347"/>
    <w:rsid w:val="000A5A5D"/>
    <w:rsid w:val="000E71FB"/>
    <w:rsid w:val="000F3129"/>
    <w:rsid w:val="000F61A1"/>
    <w:rsid w:val="00106407"/>
    <w:rsid w:val="0011091A"/>
    <w:rsid w:val="00142561"/>
    <w:rsid w:val="00142864"/>
    <w:rsid w:val="00182115"/>
    <w:rsid w:val="001E2770"/>
    <w:rsid w:val="002C2EA5"/>
    <w:rsid w:val="002C7C90"/>
    <w:rsid w:val="00313FAC"/>
    <w:rsid w:val="0039779F"/>
    <w:rsid w:val="003D7A30"/>
    <w:rsid w:val="00434410"/>
    <w:rsid w:val="00435E5E"/>
    <w:rsid w:val="00477A4B"/>
    <w:rsid w:val="004E55F2"/>
    <w:rsid w:val="0057300E"/>
    <w:rsid w:val="00586904"/>
    <w:rsid w:val="005D3F54"/>
    <w:rsid w:val="0069038C"/>
    <w:rsid w:val="006C2023"/>
    <w:rsid w:val="006C4A7E"/>
    <w:rsid w:val="006D2886"/>
    <w:rsid w:val="006E050E"/>
    <w:rsid w:val="00762A35"/>
    <w:rsid w:val="00780836"/>
    <w:rsid w:val="007E6AFA"/>
    <w:rsid w:val="007F78E1"/>
    <w:rsid w:val="00807C3D"/>
    <w:rsid w:val="008657C0"/>
    <w:rsid w:val="008A6BA4"/>
    <w:rsid w:val="00916AC3"/>
    <w:rsid w:val="00931273"/>
    <w:rsid w:val="009633DD"/>
    <w:rsid w:val="009634C9"/>
    <w:rsid w:val="009639FC"/>
    <w:rsid w:val="00A45A9C"/>
    <w:rsid w:val="00A672A5"/>
    <w:rsid w:val="00A912E0"/>
    <w:rsid w:val="00AC27FA"/>
    <w:rsid w:val="00AE26D8"/>
    <w:rsid w:val="00B521A8"/>
    <w:rsid w:val="00B6316D"/>
    <w:rsid w:val="00BB00E5"/>
    <w:rsid w:val="00C10AEC"/>
    <w:rsid w:val="00C275B2"/>
    <w:rsid w:val="00C27EBF"/>
    <w:rsid w:val="00C428AC"/>
    <w:rsid w:val="00C74667"/>
    <w:rsid w:val="00C74C2A"/>
    <w:rsid w:val="00CC2FB5"/>
    <w:rsid w:val="00DA4E7F"/>
    <w:rsid w:val="00DD5E49"/>
    <w:rsid w:val="00E33D03"/>
    <w:rsid w:val="00E37F10"/>
    <w:rsid w:val="00EA32E7"/>
    <w:rsid w:val="00F37598"/>
    <w:rsid w:val="00F40CB6"/>
    <w:rsid w:val="00F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3FD4BD"/>
  <w15:docId w15:val="{2FFB9249-9802-4BA2-B7C0-36352CA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20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120" w:after="120"/>
      <w:jc w:val="center"/>
    </w:pPr>
    <w:rPr>
      <w:i/>
      <w:color w:val="666666"/>
      <w:sz w:val="22"/>
      <w:szCs w:val="22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27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770"/>
  </w:style>
  <w:style w:type="paragraph" w:styleId="Piedepgina">
    <w:name w:val="footer"/>
    <w:basedOn w:val="Normal"/>
    <w:link w:val="PiedepginaCar"/>
    <w:uiPriority w:val="99"/>
    <w:unhideWhenUsed/>
    <w:rsid w:val="001E27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770"/>
  </w:style>
  <w:style w:type="paragraph" w:styleId="Prrafodelista">
    <w:name w:val="List Paragraph"/>
    <w:basedOn w:val="Normal"/>
    <w:uiPriority w:val="34"/>
    <w:qFormat/>
    <w:rsid w:val="000E71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44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F9D44C88</Template>
  <TotalTime>382</TotalTime>
  <Pages>9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Conde Expósito</dc:creator>
  <cp:lastModifiedBy>Nuria Hernández Hernández</cp:lastModifiedBy>
  <cp:revision>49</cp:revision>
  <cp:lastPrinted>2017-03-16T15:15:00Z</cp:lastPrinted>
  <dcterms:created xsi:type="dcterms:W3CDTF">2017-02-14T03:53:00Z</dcterms:created>
  <dcterms:modified xsi:type="dcterms:W3CDTF">2017-03-20T08:43:00Z</dcterms:modified>
</cp:coreProperties>
</file>